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73A9" w14:textId="6992284B" w:rsidR="00D869ED" w:rsidRPr="00B96534" w:rsidRDefault="00E84C8D" w:rsidP="00B96534">
      <w:pPr>
        <w:spacing w:line="360" w:lineRule="auto"/>
        <w:rPr>
          <w:rFonts w:cs="Calibri"/>
          <w:b/>
          <w:u w:val="single"/>
        </w:rPr>
      </w:pPr>
      <w:r>
        <w:rPr>
          <w:rFonts w:cs="Calibri"/>
          <w:b/>
          <w:u w:val="single"/>
        </w:rPr>
        <w:t xml:space="preserve">REGLEMENT KLACHTEN- EN GESCHILLENREGELING </w:t>
      </w:r>
      <w:r w:rsidR="007B0DD6">
        <w:rPr>
          <w:rFonts w:cs="Calibri"/>
          <w:b/>
          <w:u w:val="single"/>
        </w:rPr>
        <w:t>PSYCHOLOGISCHE ZORG WKKGZ</w:t>
      </w:r>
      <w:r w:rsidR="00111ECB">
        <w:rPr>
          <w:rFonts w:cs="Calibri"/>
          <w:b/>
          <w:u w:val="single"/>
        </w:rPr>
        <w:t xml:space="preserve">, OPGEZET VANUIT </w:t>
      </w:r>
      <w:r w:rsidR="007B0DD6">
        <w:rPr>
          <w:rFonts w:cs="Calibri"/>
          <w:b/>
          <w:u w:val="single"/>
        </w:rPr>
        <w:t>NIP</w:t>
      </w:r>
    </w:p>
    <w:p w14:paraId="1A46CBA7" w14:textId="77777777" w:rsidR="00CD17C2" w:rsidRPr="00AB13E6" w:rsidRDefault="00CD17C2" w:rsidP="00AB13E6">
      <w:pPr>
        <w:spacing w:line="360" w:lineRule="auto"/>
        <w:rPr>
          <w:rFonts w:cs="Calibri"/>
          <w:b/>
          <w:i/>
        </w:rPr>
      </w:pPr>
    </w:p>
    <w:p w14:paraId="3418B36E" w14:textId="6F26AD24" w:rsidR="00D869ED" w:rsidRDefault="00B96534" w:rsidP="00AB13E6">
      <w:pPr>
        <w:spacing w:line="360" w:lineRule="auto"/>
        <w:rPr>
          <w:rFonts w:cs="Calibri"/>
        </w:rPr>
      </w:pPr>
      <w:r>
        <w:rPr>
          <w:rFonts w:cs="Calibri"/>
        </w:rPr>
        <w:t>Yvonne Marcus</w:t>
      </w:r>
      <w:r w:rsidR="00054594" w:rsidRPr="00AB13E6">
        <w:rPr>
          <w:rFonts w:cs="Calibri"/>
        </w:rPr>
        <w:t xml:space="preserve"> is aangesloten bij de klachten- en geschillenregeling </w:t>
      </w:r>
      <w:r w:rsidR="007B0DD6">
        <w:rPr>
          <w:rFonts w:cs="Calibri"/>
        </w:rPr>
        <w:t>psychologische</w:t>
      </w:r>
      <w:r w:rsidR="00015B1F" w:rsidRPr="00AB13E6">
        <w:rPr>
          <w:rFonts w:cs="Calibri"/>
        </w:rPr>
        <w:t xml:space="preserve"> zorg</w:t>
      </w:r>
      <w:r w:rsidR="007B0DD6">
        <w:rPr>
          <w:rFonts w:cs="Calibri"/>
        </w:rPr>
        <w:t xml:space="preserve"> </w:t>
      </w:r>
      <w:proofErr w:type="spellStart"/>
      <w:r w:rsidR="007B0DD6">
        <w:rPr>
          <w:rFonts w:cs="Calibri"/>
        </w:rPr>
        <w:t>Wkkgz</w:t>
      </w:r>
      <w:proofErr w:type="spellEnd"/>
      <w:r w:rsidR="00D869ED">
        <w:rPr>
          <w:rFonts w:cs="Calibri"/>
        </w:rPr>
        <w:t xml:space="preserve">, opgezet vanuit </w:t>
      </w:r>
      <w:r w:rsidR="007B0DD6">
        <w:rPr>
          <w:rFonts w:cs="Calibri"/>
        </w:rPr>
        <w:t>NIP</w:t>
      </w:r>
      <w:r w:rsidR="00D869ED">
        <w:rPr>
          <w:rFonts w:cs="Calibri"/>
        </w:rPr>
        <w:t>.</w:t>
      </w:r>
    </w:p>
    <w:p w14:paraId="52568A6D" w14:textId="77777777" w:rsidR="008D7942" w:rsidRDefault="008D7942" w:rsidP="00AB13E6">
      <w:pPr>
        <w:spacing w:line="360" w:lineRule="auto"/>
        <w:rPr>
          <w:rFonts w:cs="Calibri"/>
        </w:rPr>
      </w:pPr>
    </w:p>
    <w:p w14:paraId="18BA219A" w14:textId="7BB2E78B" w:rsidR="00C82238" w:rsidRPr="00AB13E6" w:rsidRDefault="00341AA9" w:rsidP="00AB13E6">
      <w:pPr>
        <w:spacing w:line="360" w:lineRule="auto"/>
        <w:rPr>
          <w:rFonts w:cs="Calibri"/>
        </w:rPr>
      </w:pPr>
      <w:r w:rsidRPr="00AD6156">
        <w:rPr>
          <w:rFonts w:cs="Calibri"/>
          <w:b/>
        </w:rPr>
        <w:t xml:space="preserve">Doelstellingen </w:t>
      </w:r>
      <w:r w:rsidRPr="00AB13E6">
        <w:rPr>
          <w:rFonts w:cs="Calibri"/>
        </w:rPr>
        <w:t>van de</w:t>
      </w:r>
      <w:r w:rsidR="00015B1F" w:rsidRPr="00AB13E6">
        <w:rPr>
          <w:rFonts w:cs="Calibri"/>
        </w:rPr>
        <w:t>ze</w:t>
      </w:r>
      <w:r w:rsidRPr="00AB13E6">
        <w:rPr>
          <w:rFonts w:cs="Calibri"/>
        </w:rPr>
        <w:t xml:space="preserve"> klachten- en geschillenregeling zijn:</w:t>
      </w:r>
      <w:r w:rsidR="00A92A90" w:rsidRPr="00AB13E6">
        <w:rPr>
          <w:rFonts w:cs="Calibri"/>
        </w:rPr>
        <w:t xml:space="preserve"> </w:t>
      </w:r>
    </w:p>
    <w:p w14:paraId="64A0BC62" w14:textId="2214C5C3" w:rsidR="00C62663" w:rsidRPr="00AB13E6" w:rsidRDefault="00C82238" w:rsidP="00AB13E6">
      <w:pPr>
        <w:pStyle w:val="Lijstalinea"/>
        <w:numPr>
          <w:ilvl w:val="0"/>
          <w:numId w:val="33"/>
        </w:numPr>
        <w:spacing w:line="360" w:lineRule="auto"/>
        <w:rPr>
          <w:rFonts w:cs="Calibri"/>
        </w:rPr>
      </w:pPr>
      <w:r w:rsidRPr="00AB13E6">
        <w:rPr>
          <w:rFonts w:cs="Calibri"/>
        </w:rPr>
        <w:t xml:space="preserve">Het creëren van </w:t>
      </w:r>
      <w:r w:rsidR="00BD44E5" w:rsidRPr="00AB13E6">
        <w:rPr>
          <w:rFonts w:cs="Calibri"/>
        </w:rPr>
        <w:t xml:space="preserve">de mogelijkheid voor herstel van de relatie </w:t>
      </w:r>
      <w:r w:rsidR="00931D94">
        <w:rPr>
          <w:rFonts w:cs="Calibri"/>
        </w:rPr>
        <w:t xml:space="preserve">tussen </w:t>
      </w:r>
      <w:r w:rsidR="00BD44E5" w:rsidRPr="00AB13E6">
        <w:rPr>
          <w:rFonts w:cs="Calibri"/>
        </w:rPr>
        <w:t xml:space="preserve">klager en </w:t>
      </w:r>
      <w:r w:rsidR="00D869ED">
        <w:rPr>
          <w:rFonts w:cs="Calibri"/>
        </w:rPr>
        <w:t>zorgaanbieder</w:t>
      </w:r>
      <w:r w:rsidR="004B42DC">
        <w:rPr>
          <w:rFonts w:cs="Calibri"/>
        </w:rPr>
        <w:t xml:space="preserve"> en het komen tot oplossing van binnen deze relatie spelende problemen</w:t>
      </w:r>
      <w:r w:rsidR="00C62663" w:rsidRPr="00AB13E6">
        <w:rPr>
          <w:rFonts w:cs="Calibri"/>
        </w:rPr>
        <w:t>.</w:t>
      </w:r>
    </w:p>
    <w:p w14:paraId="7550D707" w14:textId="0D400DFB" w:rsidR="00157FF3" w:rsidRPr="00AB13E6" w:rsidRDefault="00C62663" w:rsidP="00AB13E6">
      <w:pPr>
        <w:pStyle w:val="Lijstalinea"/>
        <w:numPr>
          <w:ilvl w:val="0"/>
          <w:numId w:val="33"/>
        </w:numPr>
        <w:spacing w:line="360" w:lineRule="auto"/>
        <w:rPr>
          <w:rFonts w:cs="Calibri"/>
        </w:rPr>
      </w:pPr>
      <w:r w:rsidRPr="00AB13E6">
        <w:rPr>
          <w:rFonts w:cs="Calibri"/>
        </w:rPr>
        <w:t>Recht doen aan de individuele klager</w:t>
      </w:r>
      <w:r w:rsidR="00D869ED">
        <w:rPr>
          <w:rFonts w:cs="Calibri"/>
        </w:rPr>
        <w:t>.</w:t>
      </w:r>
    </w:p>
    <w:p w14:paraId="418F37FD" w14:textId="1615FF53" w:rsidR="00505EDC" w:rsidRPr="00AB13E6" w:rsidRDefault="00263AAC" w:rsidP="00AB13E6">
      <w:pPr>
        <w:pStyle w:val="Lijstalinea"/>
        <w:numPr>
          <w:ilvl w:val="0"/>
          <w:numId w:val="33"/>
        </w:numPr>
        <w:spacing w:line="360" w:lineRule="auto"/>
        <w:rPr>
          <w:rFonts w:cs="Calibri"/>
        </w:rPr>
      </w:pPr>
      <w:r w:rsidRPr="00AB13E6">
        <w:rPr>
          <w:rFonts w:cs="Calibri"/>
        </w:rPr>
        <w:t>Het systematisch verzamelen van klachten teneinde een beter zicht te krijgen op tekortkomingen in de psych</w:t>
      </w:r>
      <w:r w:rsidR="004B1189" w:rsidRPr="00AB13E6">
        <w:rPr>
          <w:rFonts w:cs="Calibri"/>
        </w:rPr>
        <w:t>ische en pedagogische zorg</w:t>
      </w:r>
      <w:r w:rsidR="00D869ED">
        <w:rPr>
          <w:rFonts w:cs="Calibri"/>
        </w:rPr>
        <w:t xml:space="preserve"> om</w:t>
      </w:r>
      <w:r w:rsidRPr="00AB13E6">
        <w:rPr>
          <w:rFonts w:cs="Calibri"/>
        </w:rPr>
        <w:t xml:space="preserve"> daardoor beter te kunnen inspelen op de behoefte van de cliënt in het algemeen</w:t>
      </w:r>
      <w:r w:rsidR="00505EDC" w:rsidRPr="00AB13E6">
        <w:rPr>
          <w:rFonts w:cs="Calibri"/>
        </w:rPr>
        <w:t xml:space="preserve"> en </w:t>
      </w:r>
      <w:r w:rsidR="00D869ED">
        <w:rPr>
          <w:rFonts w:cs="Calibri"/>
        </w:rPr>
        <w:t xml:space="preserve">om daardoor </w:t>
      </w:r>
      <w:r w:rsidR="00505EDC" w:rsidRPr="00AB13E6">
        <w:rPr>
          <w:rFonts w:cs="Calibri"/>
        </w:rPr>
        <w:t xml:space="preserve">soortgelijke onvrede of klachten te </w:t>
      </w:r>
      <w:r w:rsidR="00D869ED">
        <w:rPr>
          <w:rFonts w:cs="Calibri"/>
        </w:rPr>
        <w:t xml:space="preserve">kunnen </w:t>
      </w:r>
      <w:r w:rsidR="00505EDC" w:rsidRPr="00AB13E6">
        <w:rPr>
          <w:rFonts w:cs="Calibri"/>
        </w:rPr>
        <w:t>voorkomen.</w:t>
      </w:r>
    </w:p>
    <w:p w14:paraId="41CAC9C6" w14:textId="052EB296" w:rsidR="00263AAC" w:rsidRPr="00AB13E6" w:rsidRDefault="00392054" w:rsidP="00AB13E6">
      <w:pPr>
        <w:pStyle w:val="Lijstalinea"/>
        <w:numPr>
          <w:ilvl w:val="0"/>
          <w:numId w:val="33"/>
        </w:numPr>
        <w:spacing w:line="360" w:lineRule="auto"/>
        <w:rPr>
          <w:rFonts w:cs="Calibri"/>
        </w:rPr>
      </w:pPr>
      <w:r w:rsidRPr="00AB13E6">
        <w:rPr>
          <w:rFonts w:cs="Calibri"/>
        </w:rPr>
        <w:t>C</w:t>
      </w:r>
      <w:r w:rsidR="00263AAC" w:rsidRPr="00AB13E6">
        <w:rPr>
          <w:rFonts w:cs="Calibri"/>
        </w:rPr>
        <w:t>ontrole op en evaluatie van de onder c. benoemde gegevens in het kader van de b</w:t>
      </w:r>
      <w:r w:rsidR="00D869ED">
        <w:rPr>
          <w:rFonts w:cs="Calibri"/>
        </w:rPr>
        <w:t>eleidsvorming ter</w:t>
      </w:r>
      <w:r w:rsidR="00263AAC" w:rsidRPr="00AB13E6">
        <w:rPr>
          <w:rFonts w:cs="Calibri"/>
        </w:rPr>
        <w:t xml:space="preserve"> bewaking en bevordering van de kwaliteit van zorg</w:t>
      </w:r>
      <w:r w:rsidRPr="00AB13E6">
        <w:rPr>
          <w:rFonts w:cs="Calibri"/>
        </w:rPr>
        <w:t>.</w:t>
      </w:r>
    </w:p>
    <w:p w14:paraId="6D21E33D" w14:textId="77777777" w:rsidR="00A92A90" w:rsidRPr="00AB13E6" w:rsidRDefault="00A92A90" w:rsidP="00FF5850">
      <w:pPr>
        <w:spacing w:line="360" w:lineRule="auto"/>
        <w:rPr>
          <w:rFonts w:cs="Calibri"/>
        </w:rPr>
      </w:pPr>
    </w:p>
    <w:p w14:paraId="48178D5A" w14:textId="77777777" w:rsidR="00A92A90" w:rsidRPr="00AB13E6" w:rsidRDefault="00F45823" w:rsidP="00FF5850">
      <w:pPr>
        <w:spacing w:line="360" w:lineRule="auto"/>
        <w:rPr>
          <w:rFonts w:cs="Calibri"/>
          <w:b/>
        </w:rPr>
      </w:pPr>
      <w:r w:rsidRPr="00AB13E6">
        <w:rPr>
          <w:rFonts w:cs="Calibri"/>
          <w:b/>
        </w:rPr>
        <w:t>Artikel 1</w:t>
      </w:r>
      <w:r w:rsidRPr="00AB13E6">
        <w:rPr>
          <w:rFonts w:cs="Calibri"/>
          <w:b/>
        </w:rPr>
        <w:tab/>
      </w:r>
      <w:r w:rsidR="00A92A90" w:rsidRPr="00AB13E6">
        <w:rPr>
          <w:rFonts w:cs="Calibri"/>
          <w:b/>
        </w:rPr>
        <w:t>Begrippen</w:t>
      </w:r>
    </w:p>
    <w:p w14:paraId="6C7FB7B8" w14:textId="4434C268" w:rsidR="005B5BA5" w:rsidRDefault="005B5BA5" w:rsidP="00FF5850">
      <w:pPr>
        <w:pStyle w:val="Lijstalinea"/>
        <w:numPr>
          <w:ilvl w:val="0"/>
          <w:numId w:val="16"/>
        </w:numPr>
        <w:spacing w:line="360" w:lineRule="auto"/>
        <w:rPr>
          <w:rFonts w:cs="Calibri"/>
          <w:i/>
        </w:rPr>
      </w:pPr>
      <w:r>
        <w:rPr>
          <w:rFonts w:cs="Calibri"/>
          <w:i/>
        </w:rPr>
        <w:t xml:space="preserve">Cliënt: </w:t>
      </w:r>
      <w:r w:rsidR="002F36E3">
        <w:rPr>
          <w:rFonts w:cs="Calibri"/>
        </w:rPr>
        <w:t xml:space="preserve">de natuurlijk persoon die </w:t>
      </w:r>
      <w:r w:rsidR="00F20446">
        <w:rPr>
          <w:rFonts w:cs="Calibri"/>
        </w:rPr>
        <w:t xml:space="preserve">gebruik wil maken, maakt of heeft gemaakt van de </w:t>
      </w:r>
      <w:r w:rsidR="00D2536A">
        <w:rPr>
          <w:rFonts w:cs="Calibri"/>
        </w:rPr>
        <w:t>zorg</w:t>
      </w:r>
      <w:r w:rsidR="00F20446">
        <w:rPr>
          <w:rFonts w:cs="Calibri"/>
        </w:rPr>
        <w:t xml:space="preserve"> die zo</w:t>
      </w:r>
      <w:r w:rsidR="00D869ED">
        <w:rPr>
          <w:rFonts w:cs="Calibri"/>
        </w:rPr>
        <w:t>rgaanbieder</w:t>
      </w:r>
      <w:r w:rsidR="00F20446">
        <w:rPr>
          <w:rFonts w:cs="Calibri"/>
        </w:rPr>
        <w:t xml:space="preserve"> biedt.</w:t>
      </w:r>
      <w:r w:rsidR="00F671A5" w:rsidRPr="00F671A5">
        <w:rPr>
          <w:rFonts w:cs="Calibri"/>
        </w:rPr>
        <w:t xml:space="preserve"> Onder cliënt wordt ook pat</w:t>
      </w:r>
      <w:r w:rsidR="00F671A5" w:rsidRPr="00AA1827">
        <w:rPr>
          <w:rFonts w:cs="Calibri"/>
        </w:rPr>
        <w:t>iënt verstaan</w:t>
      </w:r>
      <w:r w:rsidR="00AD6156">
        <w:rPr>
          <w:rFonts w:cs="Calibri"/>
        </w:rPr>
        <w:t>.</w:t>
      </w:r>
    </w:p>
    <w:p w14:paraId="4A9688A4" w14:textId="531DBACE" w:rsidR="00E2764A" w:rsidRPr="00AB13E6"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lacht: </w:t>
      </w:r>
      <w:r w:rsidR="00D2536A">
        <w:rPr>
          <w:rFonts w:cs="Calibri"/>
        </w:rPr>
        <w:t xml:space="preserve">een uiting van onvrede </w:t>
      </w:r>
      <w:r w:rsidR="00CC4C63">
        <w:rPr>
          <w:rFonts w:cs="Calibri"/>
        </w:rPr>
        <w:t xml:space="preserve">over </w:t>
      </w:r>
      <w:r w:rsidR="00E2764A" w:rsidRPr="00AB13E6">
        <w:rPr>
          <w:rFonts w:cs="Calibri"/>
        </w:rPr>
        <w:t>een gedraging van de zor</w:t>
      </w:r>
      <w:r>
        <w:rPr>
          <w:rFonts w:cs="Calibri"/>
        </w:rPr>
        <w:t>gaanbieder</w:t>
      </w:r>
      <w:r w:rsidR="00E2764A" w:rsidRPr="00AB13E6">
        <w:rPr>
          <w:rFonts w:cs="Calibri"/>
        </w:rPr>
        <w:t xml:space="preserve"> jegens een cliënt</w:t>
      </w:r>
      <w:r w:rsidR="00887ACD">
        <w:rPr>
          <w:rFonts w:cs="Calibri"/>
        </w:rPr>
        <w:t>.</w:t>
      </w:r>
      <w:r w:rsidR="006E564F" w:rsidRPr="00AB13E6">
        <w:rPr>
          <w:rFonts w:cs="Calibri"/>
        </w:rPr>
        <w:t xml:space="preserve"> </w:t>
      </w:r>
    </w:p>
    <w:p w14:paraId="0C04D858" w14:textId="6A03FCAB" w:rsidR="00E2764A" w:rsidRPr="00AA1827"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lager: </w:t>
      </w:r>
      <w:r w:rsidR="00E2764A" w:rsidRPr="00AA1827">
        <w:rPr>
          <w:rFonts w:cs="Calibri"/>
        </w:rPr>
        <w:t xml:space="preserve">degene die </w:t>
      </w:r>
      <w:r w:rsidR="004736B9">
        <w:rPr>
          <w:rFonts w:cs="Calibri"/>
        </w:rPr>
        <w:t>de klacht indient, te weten: de</w:t>
      </w:r>
      <w:r w:rsidR="00C440E4">
        <w:rPr>
          <w:rFonts w:cs="Calibri"/>
        </w:rPr>
        <w:t xml:space="preserve"> cliënt,</w:t>
      </w:r>
      <w:r w:rsidR="00151E95">
        <w:rPr>
          <w:rFonts w:cs="Calibri"/>
        </w:rPr>
        <w:t xml:space="preserve"> </w:t>
      </w:r>
      <w:r w:rsidR="00C440E4">
        <w:rPr>
          <w:rFonts w:cs="Calibri"/>
        </w:rPr>
        <w:t xml:space="preserve">zijn wettelijk vertegenwoordiger, </w:t>
      </w:r>
      <w:r>
        <w:rPr>
          <w:rFonts w:cs="Calibri"/>
        </w:rPr>
        <w:t xml:space="preserve">zijn </w:t>
      </w:r>
      <w:r w:rsidR="00C440E4">
        <w:rPr>
          <w:rFonts w:cs="Calibri"/>
        </w:rPr>
        <w:t xml:space="preserve">schriftelijk gemachtigde(n) of nabestaande, alsmede de persoon die de zorgaanbieder </w:t>
      </w:r>
      <w:r>
        <w:rPr>
          <w:rFonts w:cs="Calibri"/>
        </w:rPr>
        <w:t>in het kader van de zorg</w:t>
      </w:r>
      <w:r w:rsidR="00C440E4">
        <w:rPr>
          <w:rFonts w:cs="Calibri"/>
        </w:rPr>
        <w:t xml:space="preserve"> weigert als vertegenwoo</w:t>
      </w:r>
      <w:r>
        <w:rPr>
          <w:rFonts w:cs="Calibri"/>
        </w:rPr>
        <w:t>rdiger van de cl</w:t>
      </w:r>
      <w:r w:rsidR="00C440E4">
        <w:rPr>
          <w:rFonts w:cs="Calibri"/>
        </w:rPr>
        <w:t>iënt te beschouwen</w:t>
      </w:r>
      <w:r w:rsidR="00AD6156">
        <w:rPr>
          <w:rFonts w:cs="Calibri"/>
        </w:rPr>
        <w:t>.</w:t>
      </w:r>
      <w:r w:rsidR="00F671A5">
        <w:rPr>
          <w:rFonts w:cs="Calibri"/>
        </w:rPr>
        <w:t xml:space="preserve"> </w:t>
      </w:r>
    </w:p>
    <w:p w14:paraId="30EC5680" w14:textId="1B66404D" w:rsidR="00E2764A" w:rsidRPr="00AA1827" w:rsidRDefault="00D869ED" w:rsidP="00FF5850">
      <w:pPr>
        <w:pStyle w:val="Lijstalinea"/>
        <w:numPr>
          <w:ilvl w:val="0"/>
          <w:numId w:val="16"/>
        </w:numPr>
        <w:spacing w:line="360" w:lineRule="auto"/>
        <w:rPr>
          <w:rFonts w:cs="Calibri"/>
          <w:i/>
        </w:rPr>
      </w:pPr>
      <w:r>
        <w:rPr>
          <w:rFonts w:cs="Calibri"/>
          <w:i/>
        </w:rPr>
        <w:t>B</w:t>
      </w:r>
      <w:r w:rsidR="00E2764A" w:rsidRPr="00AA1827">
        <w:rPr>
          <w:rFonts w:cs="Calibri"/>
          <w:i/>
        </w:rPr>
        <w:t xml:space="preserve">eklaagde: </w:t>
      </w:r>
      <w:r w:rsidR="00E2764A" w:rsidRPr="00AA1827">
        <w:rPr>
          <w:rFonts w:cs="Calibri"/>
        </w:rPr>
        <w:t>de zorg</w:t>
      </w:r>
      <w:r w:rsidR="00535117">
        <w:rPr>
          <w:rFonts w:cs="Calibri"/>
        </w:rPr>
        <w:t>aanbieder</w:t>
      </w:r>
      <w:r w:rsidR="00E432FF">
        <w:rPr>
          <w:rFonts w:cs="Calibri"/>
        </w:rPr>
        <w:t xml:space="preserve"> </w:t>
      </w:r>
      <w:r w:rsidRPr="00D869ED">
        <w:rPr>
          <w:rFonts w:cs="Calibri"/>
        </w:rPr>
        <w:t>over</w:t>
      </w:r>
      <w:r>
        <w:rPr>
          <w:rFonts w:cs="Calibri"/>
        </w:rPr>
        <w:t xml:space="preserve"> wie een klager een klacht heeft ingediend</w:t>
      </w:r>
      <w:r w:rsidR="00AD6156">
        <w:rPr>
          <w:rFonts w:cs="Calibri"/>
        </w:rPr>
        <w:t>.</w:t>
      </w:r>
    </w:p>
    <w:p w14:paraId="0C217E5B" w14:textId="22D3856D" w:rsidR="00F2213A" w:rsidRPr="004B42DC" w:rsidRDefault="00D869ED" w:rsidP="00FF5850">
      <w:pPr>
        <w:pStyle w:val="Lijstalinea"/>
        <w:numPr>
          <w:ilvl w:val="0"/>
          <w:numId w:val="16"/>
        </w:numPr>
        <w:spacing w:line="360" w:lineRule="auto"/>
        <w:rPr>
          <w:rFonts w:cs="Calibri"/>
          <w:i/>
        </w:rPr>
      </w:pPr>
      <w:r>
        <w:rPr>
          <w:rFonts w:cs="Calibri"/>
          <w:i/>
        </w:rPr>
        <w:t>K</w:t>
      </w:r>
      <w:r w:rsidR="00E2764A" w:rsidRPr="00AA1827">
        <w:rPr>
          <w:rFonts w:cs="Calibri"/>
          <w:i/>
        </w:rPr>
        <w:t xml:space="preserve">lachtenfunctionaris: </w:t>
      </w:r>
      <w:r w:rsidR="00F2213A">
        <w:rPr>
          <w:rFonts w:cs="Calibri"/>
        </w:rPr>
        <w:t>de persoon die vanuit een onpartijdige en onafhankelijke positie</w:t>
      </w:r>
      <w:r>
        <w:rPr>
          <w:rFonts w:cs="Calibri"/>
        </w:rPr>
        <w:t xml:space="preserve"> klager </w:t>
      </w:r>
      <w:r w:rsidR="004B42DC">
        <w:rPr>
          <w:rFonts w:cs="Calibri"/>
        </w:rPr>
        <w:t xml:space="preserve">desgewenst </w:t>
      </w:r>
      <w:r>
        <w:rPr>
          <w:rFonts w:cs="Calibri"/>
        </w:rPr>
        <w:t xml:space="preserve">ondersteuning biedt bij het indienen van zijn klacht en die klager en aangeklaagde begeleidt bij </w:t>
      </w:r>
      <w:r w:rsidR="004B42DC">
        <w:rPr>
          <w:rFonts w:cs="Calibri"/>
        </w:rPr>
        <w:t>de afhandeling van de klacht, gericht op probleemoplossing en relatieherstel.</w:t>
      </w:r>
    </w:p>
    <w:p w14:paraId="46901315" w14:textId="062E2766" w:rsidR="00251FDF" w:rsidRPr="00251FDF" w:rsidRDefault="004B42DC" w:rsidP="00251FDF">
      <w:pPr>
        <w:pStyle w:val="Lijstalinea"/>
        <w:numPr>
          <w:ilvl w:val="0"/>
          <w:numId w:val="16"/>
        </w:numPr>
        <w:spacing w:line="360" w:lineRule="auto"/>
        <w:rPr>
          <w:rFonts w:cs="Calibri"/>
          <w:i/>
        </w:rPr>
      </w:pPr>
      <w:r>
        <w:rPr>
          <w:rFonts w:cs="Calibri"/>
          <w:i/>
        </w:rPr>
        <w:t>G</w:t>
      </w:r>
      <w:r w:rsidR="006A2009" w:rsidRPr="00AA1827">
        <w:rPr>
          <w:rFonts w:cs="Calibri"/>
          <w:i/>
        </w:rPr>
        <w:t xml:space="preserve">edraging: </w:t>
      </w:r>
      <w:r w:rsidR="006A2009" w:rsidRPr="00AA1827">
        <w:rPr>
          <w:rFonts w:cs="Calibri"/>
        </w:rPr>
        <w:t xml:space="preserve">enig handelen of nalaten alsmede het nemen van een besluit </w:t>
      </w:r>
      <w:r w:rsidR="001C16EC" w:rsidRPr="00AA1827">
        <w:rPr>
          <w:rFonts w:cs="Calibri"/>
        </w:rPr>
        <w:t xml:space="preserve">van de beklaagde </w:t>
      </w:r>
      <w:r w:rsidR="006A2009" w:rsidRPr="00AA1827">
        <w:rPr>
          <w:rFonts w:cs="Calibri"/>
        </w:rPr>
        <w:t>dat gevolgen heeft voor een cliënt</w:t>
      </w:r>
      <w:r w:rsidR="00AD6156">
        <w:rPr>
          <w:rFonts w:cs="Calibri"/>
        </w:rPr>
        <w:t>.</w:t>
      </w:r>
    </w:p>
    <w:p w14:paraId="0E8EDB15" w14:textId="23760A2A" w:rsidR="00251FDF" w:rsidRPr="00F41B2D" w:rsidRDefault="00251FDF" w:rsidP="00251FDF">
      <w:pPr>
        <w:pStyle w:val="Lijstalinea"/>
        <w:numPr>
          <w:ilvl w:val="0"/>
          <w:numId w:val="16"/>
        </w:numPr>
        <w:spacing w:line="360" w:lineRule="auto"/>
        <w:rPr>
          <w:rFonts w:cs="Calibri"/>
          <w:i/>
        </w:rPr>
      </w:pPr>
      <w:r w:rsidRPr="00F41B2D">
        <w:rPr>
          <w:i/>
        </w:rPr>
        <w:t>Klachtenbemiddeling:</w:t>
      </w:r>
      <w:r w:rsidRPr="00F41B2D">
        <w:t xml:space="preserve"> de begeleiding door de klachtenfunctionaris van klager en </w:t>
      </w:r>
      <w:r w:rsidR="00774BE8" w:rsidRPr="00F41B2D">
        <w:t>beklaagde</w:t>
      </w:r>
      <w:r w:rsidRPr="00F41B2D">
        <w:t xml:space="preserve"> bij het zoeken naar een bevredigende oplossing van de klacht</w:t>
      </w:r>
      <w:r w:rsidR="00AD6156">
        <w:t>.</w:t>
      </w:r>
    </w:p>
    <w:p w14:paraId="4BE12E49" w14:textId="153C466E" w:rsidR="006A2009" w:rsidRPr="00AA1827" w:rsidRDefault="004B42DC" w:rsidP="00FF5850">
      <w:pPr>
        <w:pStyle w:val="Lijstalinea"/>
        <w:numPr>
          <w:ilvl w:val="0"/>
          <w:numId w:val="16"/>
        </w:numPr>
        <w:spacing w:line="360" w:lineRule="auto"/>
        <w:rPr>
          <w:rFonts w:cs="Calibri"/>
          <w:i/>
        </w:rPr>
      </w:pPr>
      <w:r>
        <w:rPr>
          <w:rFonts w:cs="Calibri"/>
          <w:i/>
        </w:rPr>
        <w:lastRenderedPageBreak/>
        <w:t>Z</w:t>
      </w:r>
      <w:r w:rsidR="006A2009" w:rsidRPr="00AA1827">
        <w:rPr>
          <w:rFonts w:cs="Calibri"/>
          <w:i/>
        </w:rPr>
        <w:t>org</w:t>
      </w:r>
      <w:r>
        <w:rPr>
          <w:rFonts w:cs="Calibri"/>
          <w:i/>
        </w:rPr>
        <w:t>aanbieder</w:t>
      </w:r>
      <w:r w:rsidR="006A2009" w:rsidRPr="00AA1827">
        <w:rPr>
          <w:rFonts w:cs="Calibri"/>
          <w:i/>
        </w:rPr>
        <w:t>:</w:t>
      </w:r>
      <w:r w:rsidR="00A62DF1" w:rsidRPr="00AA1827">
        <w:rPr>
          <w:rFonts w:cs="Calibri"/>
        </w:rPr>
        <w:t xml:space="preserve"> </w:t>
      </w:r>
      <w:r w:rsidR="00B96534">
        <w:rPr>
          <w:rFonts w:cs="Calibri"/>
        </w:rPr>
        <w:t>Yvonne Marcus,</w:t>
      </w:r>
      <w:r>
        <w:rPr>
          <w:rFonts w:cs="Calibri"/>
        </w:rPr>
        <w:t xml:space="preserve"> </w:t>
      </w:r>
      <w:r w:rsidR="00A7364C">
        <w:rPr>
          <w:rFonts w:cs="Calibri"/>
        </w:rPr>
        <w:t>solistisch werkend zorgverlener</w:t>
      </w:r>
      <w:r w:rsidR="001254EA">
        <w:rPr>
          <w:rFonts w:cs="Calibri"/>
        </w:rPr>
        <w:t>,</w:t>
      </w:r>
      <w:r w:rsidR="00A7364C">
        <w:rPr>
          <w:rFonts w:cs="Calibri"/>
        </w:rPr>
        <w:t xml:space="preserve"> </w:t>
      </w:r>
      <w:r>
        <w:rPr>
          <w:rFonts w:cs="Calibri"/>
        </w:rPr>
        <w:t xml:space="preserve">die in het kader van deze regeling uitvoering geeft aan de verplichtingen voor een zorgaanbieder zoals omschreven in de </w:t>
      </w:r>
      <w:proofErr w:type="spellStart"/>
      <w:r>
        <w:rPr>
          <w:rFonts w:cs="Calibri"/>
        </w:rPr>
        <w:t>Wkkgz</w:t>
      </w:r>
      <w:proofErr w:type="spellEnd"/>
      <w:r>
        <w:rPr>
          <w:rFonts w:cs="Calibri"/>
        </w:rPr>
        <w:t xml:space="preserve"> (Wet kwaliteit klachten en geschillen zorg).</w:t>
      </w:r>
    </w:p>
    <w:p w14:paraId="41A2DC6B" w14:textId="63283C5C" w:rsidR="00900A16" w:rsidRPr="00AA1827" w:rsidRDefault="00900A16" w:rsidP="00FF5850">
      <w:pPr>
        <w:spacing w:line="360" w:lineRule="auto"/>
        <w:ind w:left="360"/>
        <w:rPr>
          <w:rFonts w:cs="Calibri"/>
          <w:i/>
        </w:rPr>
      </w:pPr>
    </w:p>
    <w:p w14:paraId="09A2B445" w14:textId="77777777" w:rsidR="00CD17C2" w:rsidRPr="00AA1827" w:rsidRDefault="00F45823" w:rsidP="00FF5850">
      <w:pPr>
        <w:spacing w:line="360" w:lineRule="auto"/>
        <w:rPr>
          <w:rFonts w:cs="Calibri"/>
          <w:b/>
        </w:rPr>
      </w:pPr>
      <w:r w:rsidRPr="00AA1827">
        <w:rPr>
          <w:rFonts w:cs="Calibri"/>
          <w:b/>
        </w:rPr>
        <w:t>Artikel 2</w:t>
      </w:r>
      <w:r w:rsidRPr="00AA1827">
        <w:rPr>
          <w:rFonts w:cs="Calibri"/>
          <w:b/>
        </w:rPr>
        <w:tab/>
      </w:r>
      <w:r w:rsidR="00CD17C2" w:rsidRPr="00AA1827">
        <w:rPr>
          <w:rFonts w:cs="Calibri"/>
          <w:b/>
        </w:rPr>
        <w:t>Algemeen</w:t>
      </w:r>
    </w:p>
    <w:p w14:paraId="41EA7CDB" w14:textId="4B925733" w:rsidR="00F45823" w:rsidRPr="00AA1827" w:rsidRDefault="00CD17C2" w:rsidP="00FF5850">
      <w:pPr>
        <w:pStyle w:val="Lijstalinea"/>
        <w:numPr>
          <w:ilvl w:val="0"/>
          <w:numId w:val="19"/>
        </w:numPr>
        <w:spacing w:line="360" w:lineRule="auto"/>
        <w:rPr>
          <w:rFonts w:cs="Calibri"/>
        </w:rPr>
      </w:pPr>
      <w:r w:rsidRPr="00AA1827">
        <w:rPr>
          <w:rFonts w:cs="Calibri"/>
        </w:rPr>
        <w:t xml:space="preserve">De </w:t>
      </w:r>
      <w:r w:rsidR="004B42DC">
        <w:rPr>
          <w:rFonts w:cs="Calibri"/>
        </w:rPr>
        <w:t>zorgaanbieder</w:t>
      </w:r>
      <w:r w:rsidRPr="00AA1827">
        <w:rPr>
          <w:rFonts w:cs="Calibri"/>
        </w:rPr>
        <w:t xml:space="preserve"> is verantwoordelijk voor een zorgvuldige, effectieve en tijdige </w:t>
      </w:r>
      <w:r w:rsidR="004B42DC">
        <w:rPr>
          <w:rFonts w:cs="Calibri"/>
        </w:rPr>
        <w:t xml:space="preserve">mogelijkheid tot </w:t>
      </w:r>
      <w:r w:rsidRPr="00AA1827">
        <w:rPr>
          <w:rFonts w:cs="Calibri"/>
        </w:rPr>
        <w:t>klachtafhandeling</w:t>
      </w:r>
      <w:r w:rsidR="00F45823" w:rsidRPr="00AA1827">
        <w:rPr>
          <w:rFonts w:cs="Calibri"/>
        </w:rPr>
        <w:t xml:space="preserve">. </w:t>
      </w:r>
    </w:p>
    <w:p w14:paraId="5BC4A377" w14:textId="2DA78079" w:rsidR="00CD17C2" w:rsidRDefault="00F45823" w:rsidP="00FF5850">
      <w:pPr>
        <w:pStyle w:val="Lijstalinea"/>
        <w:numPr>
          <w:ilvl w:val="0"/>
          <w:numId w:val="19"/>
        </w:numPr>
        <w:spacing w:line="360" w:lineRule="auto"/>
        <w:rPr>
          <w:rFonts w:cs="Calibri"/>
        </w:rPr>
      </w:pPr>
      <w:r w:rsidRPr="00AA1827">
        <w:rPr>
          <w:rFonts w:cs="Calibri"/>
        </w:rPr>
        <w:t>De</w:t>
      </w:r>
      <w:r w:rsidR="00CD17C2" w:rsidRPr="00AA1827">
        <w:rPr>
          <w:rFonts w:cs="Calibri"/>
        </w:rPr>
        <w:t xml:space="preserve"> </w:t>
      </w:r>
      <w:r w:rsidR="004B42DC">
        <w:rPr>
          <w:rFonts w:cs="Calibri"/>
        </w:rPr>
        <w:t>zorgaanbieder</w:t>
      </w:r>
      <w:r w:rsidR="00CD17C2" w:rsidRPr="00AA1827">
        <w:rPr>
          <w:rFonts w:cs="Calibri"/>
        </w:rPr>
        <w:t xml:space="preserve"> </w:t>
      </w:r>
      <w:r w:rsidRPr="00AA1827">
        <w:rPr>
          <w:rFonts w:cs="Calibri"/>
        </w:rPr>
        <w:t xml:space="preserve">zal </w:t>
      </w:r>
      <w:r w:rsidR="00CD17C2" w:rsidRPr="00AA1827">
        <w:rPr>
          <w:rFonts w:cs="Calibri"/>
        </w:rPr>
        <w:t>de k</w:t>
      </w:r>
      <w:r w:rsidR="004B42DC">
        <w:rPr>
          <w:rFonts w:cs="Calibri"/>
        </w:rPr>
        <w:t xml:space="preserve">lacht zorgvuldig onderzoeken, </w:t>
      </w:r>
      <w:r w:rsidR="00CD17C2" w:rsidRPr="00AA1827">
        <w:rPr>
          <w:rFonts w:cs="Calibri"/>
        </w:rPr>
        <w:t xml:space="preserve">zorgen voor </w:t>
      </w:r>
      <w:r w:rsidR="004B42DC">
        <w:rPr>
          <w:rFonts w:cs="Calibri"/>
        </w:rPr>
        <w:t xml:space="preserve">de beschikbaarheid van deskundige </w:t>
      </w:r>
      <w:r w:rsidRPr="00AA1827">
        <w:rPr>
          <w:rFonts w:cs="Calibri"/>
        </w:rPr>
        <w:t xml:space="preserve">bijstand van klager door een </w:t>
      </w:r>
      <w:r w:rsidR="004B42DC">
        <w:rPr>
          <w:rFonts w:cs="Calibri"/>
        </w:rPr>
        <w:t>onafhankelijk klachtenfunctionaris en zich aansluiten bij een bevoegde geschilleninstantie.</w:t>
      </w:r>
    </w:p>
    <w:p w14:paraId="729B1FFA" w14:textId="03751D0C" w:rsidR="004B42DC" w:rsidRDefault="004B42DC" w:rsidP="00FF5850">
      <w:pPr>
        <w:pStyle w:val="Lijstalinea"/>
        <w:numPr>
          <w:ilvl w:val="0"/>
          <w:numId w:val="19"/>
        </w:numPr>
        <w:spacing w:line="360" w:lineRule="auto"/>
        <w:rPr>
          <w:rFonts w:cs="Calibri"/>
        </w:rPr>
      </w:pPr>
      <w:r>
        <w:rPr>
          <w:rFonts w:cs="Calibri"/>
        </w:rPr>
        <w:t>De zorgaanbieder is verantwoordelijk voor bekendmaking van de klachtenregeling (inclusief de beschikbaarheid van de klachtenfunctionaris en de geschilleninstantie) aan zijn cliënten.</w:t>
      </w:r>
    </w:p>
    <w:p w14:paraId="7674EDFB" w14:textId="77777777" w:rsidR="007653EF" w:rsidRPr="00AA1827" w:rsidRDefault="007653EF" w:rsidP="007653EF">
      <w:pPr>
        <w:pStyle w:val="Lijstalinea"/>
        <w:spacing w:line="360" w:lineRule="auto"/>
        <w:rPr>
          <w:rFonts w:cs="Calibri"/>
        </w:rPr>
      </w:pPr>
    </w:p>
    <w:p w14:paraId="3CEBE32D" w14:textId="12B5E317" w:rsidR="007653EF" w:rsidRPr="00E84C8D" w:rsidRDefault="007653EF" w:rsidP="007653EF">
      <w:pPr>
        <w:spacing w:line="360" w:lineRule="auto"/>
        <w:rPr>
          <w:rFonts w:cs="Calibri"/>
          <w:b/>
        </w:rPr>
      </w:pPr>
      <w:r w:rsidRPr="00E84C8D">
        <w:rPr>
          <w:rFonts w:cs="Calibri"/>
          <w:b/>
        </w:rPr>
        <w:t xml:space="preserve">Artikel </w:t>
      </w:r>
      <w:r>
        <w:rPr>
          <w:rFonts w:cs="Calibri"/>
          <w:b/>
        </w:rPr>
        <w:t>3</w:t>
      </w:r>
      <w:r w:rsidRPr="00E84C8D">
        <w:rPr>
          <w:rFonts w:cs="Calibri"/>
          <w:b/>
        </w:rPr>
        <w:tab/>
        <w:t xml:space="preserve">Ontvankelijkheid </w:t>
      </w:r>
      <w:r>
        <w:rPr>
          <w:rFonts w:cs="Calibri"/>
          <w:b/>
        </w:rPr>
        <w:t xml:space="preserve">van klager in zijn </w:t>
      </w:r>
      <w:r w:rsidRPr="00E84C8D">
        <w:rPr>
          <w:rFonts w:cs="Calibri"/>
          <w:b/>
        </w:rPr>
        <w:t>klacht</w:t>
      </w:r>
    </w:p>
    <w:p w14:paraId="40771CE6" w14:textId="77777777" w:rsidR="007653EF" w:rsidRPr="00AA1827" w:rsidRDefault="007653EF" w:rsidP="007653EF">
      <w:pPr>
        <w:pStyle w:val="Lijstalinea"/>
        <w:numPr>
          <w:ilvl w:val="0"/>
          <w:numId w:val="22"/>
        </w:numPr>
        <w:spacing w:line="360" w:lineRule="auto"/>
        <w:rPr>
          <w:rFonts w:cs="Calibri"/>
        </w:rPr>
      </w:pPr>
      <w:r w:rsidRPr="00AA1827">
        <w:rPr>
          <w:rFonts w:cs="Calibri"/>
        </w:rPr>
        <w:t>Een klacht is niet-ontvankelijk als:</w:t>
      </w:r>
    </w:p>
    <w:p w14:paraId="349C7E72" w14:textId="2E7AEBB2"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 xml:space="preserve">de klacht geen betrekking heeft op de </w:t>
      </w:r>
      <w:r>
        <w:rPr>
          <w:rFonts w:cs="Calibri"/>
        </w:rPr>
        <w:t>zorgaanbieder</w:t>
      </w:r>
      <w:r w:rsidRPr="00AA1827">
        <w:rPr>
          <w:rFonts w:cs="Calibri"/>
        </w:rPr>
        <w:t>;</w:t>
      </w:r>
    </w:p>
    <w:p w14:paraId="72AB9B8D" w14:textId="77777777"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de klacht anoniem is ingediend;</w:t>
      </w:r>
    </w:p>
    <w:p w14:paraId="4222E27D" w14:textId="1FC2D828"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de klacht is ingediend </w:t>
      </w:r>
      <w:r>
        <w:rPr>
          <w:rFonts w:cs="Calibri"/>
        </w:rPr>
        <w:t>door een ander dan de in artikel 1 genoemde klager(s);</w:t>
      </w:r>
    </w:p>
    <w:p w14:paraId="3C7B5CA5" w14:textId="721EB997"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klacht is ingediend </w:t>
      </w:r>
      <w:r w:rsidRPr="00AA1827">
        <w:rPr>
          <w:rFonts w:cs="Calibri"/>
        </w:rPr>
        <w:t>namens een cliënt die daar niet mee instemt (en wiens instemming vereist is);</w:t>
      </w:r>
    </w:p>
    <w:p w14:paraId="639DF97C" w14:textId="77526A0A"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een gelijke klacht van de cliënt </w:t>
      </w:r>
      <w:r w:rsidR="00DF3D14">
        <w:rPr>
          <w:rFonts w:cs="Calibri"/>
        </w:rPr>
        <w:t>al</w:t>
      </w:r>
      <w:r w:rsidR="00DF3D14" w:rsidRPr="00AA1827">
        <w:rPr>
          <w:rFonts w:cs="Calibri"/>
        </w:rPr>
        <w:t xml:space="preserve"> </w:t>
      </w:r>
      <w:r>
        <w:rPr>
          <w:rFonts w:cs="Calibri"/>
        </w:rPr>
        <w:t xml:space="preserve">in het kader van deze klachtenregeling (via de zorgaanbieder zelf of via de klachtenfunctionaris) </w:t>
      </w:r>
      <w:r w:rsidRPr="00AA1827">
        <w:rPr>
          <w:rFonts w:cs="Calibri"/>
        </w:rPr>
        <w:t>in behandeling is</w:t>
      </w:r>
      <w:r w:rsidR="00535117">
        <w:rPr>
          <w:rFonts w:cs="Calibri"/>
        </w:rPr>
        <w:t xml:space="preserve"> of is geweest;</w:t>
      </w:r>
    </w:p>
    <w:p w14:paraId="78A8E4FA" w14:textId="5506078E"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afhandeling van de klacht via deze </w:t>
      </w:r>
      <w:r w:rsidR="00EF1D3A">
        <w:rPr>
          <w:rFonts w:cs="Calibri"/>
        </w:rPr>
        <w:t>klachten</w:t>
      </w:r>
      <w:r>
        <w:rPr>
          <w:rFonts w:cs="Calibri"/>
        </w:rPr>
        <w:t>regeling al is afgesloten en zich geen nieuw feiten hebben voorgedaan;</w:t>
      </w:r>
    </w:p>
    <w:p w14:paraId="4B1A1771" w14:textId="2FBAECA2" w:rsidR="007653EF" w:rsidRDefault="007653EF" w:rsidP="007653EF">
      <w:pPr>
        <w:pStyle w:val="Lijstalinea"/>
        <w:numPr>
          <w:ilvl w:val="1"/>
          <w:numId w:val="16"/>
        </w:numPr>
        <w:spacing w:line="360" w:lineRule="auto"/>
        <w:ind w:left="1134" w:hanging="425"/>
        <w:rPr>
          <w:rFonts w:cs="Calibri"/>
        </w:rPr>
      </w:pPr>
      <w:r>
        <w:rPr>
          <w:rFonts w:cs="Calibri"/>
        </w:rPr>
        <w:t xml:space="preserve">de klacht al eerder door de </w:t>
      </w:r>
      <w:r w:rsidR="00EF1D3A">
        <w:rPr>
          <w:rFonts w:cs="Calibri"/>
        </w:rPr>
        <w:t xml:space="preserve">geschillencommissie psychische en pedagogische zorg </w:t>
      </w:r>
      <w:r>
        <w:rPr>
          <w:rFonts w:cs="Calibri"/>
        </w:rPr>
        <w:t>is onderzocht en beoordeeld.</w:t>
      </w:r>
    </w:p>
    <w:p w14:paraId="5C9ED30B" w14:textId="3114C504" w:rsidR="00CD17C2" w:rsidRPr="007653EF" w:rsidRDefault="007653EF" w:rsidP="00FF5850">
      <w:pPr>
        <w:pStyle w:val="Lijstalinea"/>
        <w:numPr>
          <w:ilvl w:val="0"/>
          <w:numId w:val="22"/>
        </w:numPr>
        <w:spacing w:line="360" w:lineRule="auto"/>
        <w:rPr>
          <w:rFonts w:cs="Calibri"/>
        </w:rPr>
      </w:pPr>
      <w:r w:rsidRPr="00AA1827">
        <w:rPr>
          <w:rFonts w:cs="Calibri"/>
        </w:rPr>
        <w:t xml:space="preserve">Indien </w:t>
      </w:r>
      <w:r>
        <w:rPr>
          <w:rFonts w:cs="Calibri"/>
        </w:rPr>
        <w:t xml:space="preserve">de zorgaanbieder en/of de klachtenfunctionaris de klacht niet-ontvankelijk acht, deelt </w:t>
      </w:r>
      <w:r w:rsidR="00836CF1">
        <w:rPr>
          <w:rFonts w:cs="Calibri"/>
        </w:rPr>
        <w:t xml:space="preserve">hij </w:t>
      </w:r>
      <w:r>
        <w:rPr>
          <w:rFonts w:cs="Calibri"/>
        </w:rPr>
        <w:t xml:space="preserve">dit </w:t>
      </w:r>
      <w:r w:rsidRPr="00AA1827">
        <w:rPr>
          <w:rFonts w:cs="Calibri"/>
        </w:rPr>
        <w:t>zo spoedig mogelijk schriftelijk onder v</w:t>
      </w:r>
      <w:r>
        <w:rPr>
          <w:rFonts w:cs="Calibri"/>
        </w:rPr>
        <w:t xml:space="preserve">ermelding van redenen mee </w:t>
      </w:r>
      <w:r w:rsidRPr="00AA1827">
        <w:rPr>
          <w:rFonts w:cs="Calibri"/>
        </w:rPr>
        <w:t>aan klager.</w:t>
      </w:r>
      <w:r>
        <w:rPr>
          <w:rFonts w:cs="Calibri"/>
        </w:rPr>
        <w:t xml:space="preserve"> Hij vermeldt daarbij hoe en waar de klager dit besluit tot niet-ontvankelijkheid desgewenst kan laten toetsen.</w:t>
      </w:r>
    </w:p>
    <w:p w14:paraId="3EE7F8E0" w14:textId="77777777" w:rsidR="004B42DC" w:rsidRPr="00AA1827" w:rsidRDefault="004B42DC" w:rsidP="00FF5850">
      <w:pPr>
        <w:spacing w:line="360" w:lineRule="auto"/>
        <w:rPr>
          <w:rFonts w:cs="Calibri"/>
        </w:rPr>
      </w:pPr>
    </w:p>
    <w:p w14:paraId="54132AA8" w14:textId="259C78F5" w:rsidR="00CD17C2" w:rsidRPr="00AA1827" w:rsidRDefault="0079649F" w:rsidP="00FF5850">
      <w:pPr>
        <w:spacing w:line="360" w:lineRule="auto"/>
        <w:rPr>
          <w:rFonts w:cs="Calibri"/>
          <w:b/>
        </w:rPr>
      </w:pPr>
      <w:r>
        <w:rPr>
          <w:rFonts w:cs="Calibri"/>
          <w:b/>
        </w:rPr>
        <w:t>Artikel 4</w:t>
      </w:r>
      <w:r w:rsidR="00F45823" w:rsidRPr="00AA1827">
        <w:rPr>
          <w:rFonts w:cs="Calibri"/>
          <w:b/>
        </w:rPr>
        <w:tab/>
      </w:r>
      <w:r w:rsidR="00CD17C2" w:rsidRPr="00AA1827">
        <w:rPr>
          <w:rFonts w:cs="Calibri"/>
          <w:b/>
        </w:rPr>
        <w:t>Klachtenfunctionaris</w:t>
      </w:r>
      <w:r>
        <w:rPr>
          <w:rFonts w:cs="Calibri"/>
          <w:b/>
        </w:rPr>
        <w:t>: doel functie en positie</w:t>
      </w:r>
    </w:p>
    <w:p w14:paraId="7E584AD1" w14:textId="3624101D" w:rsidR="00F45823" w:rsidRPr="00AA1827" w:rsidRDefault="00F45823" w:rsidP="00FF5850">
      <w:pPr>
        <w:pStyle w:val="Lijstalinea"/>
        <w:numPr>
          <w:ilvl w:val="0"/>
          <w:numId w:val="20"/>
        </w:numPr>
        <w:spacing w:line="360" w:lineRule="auto"/>
        <w:rPr>
          <w:rFonts w:cs="Calibri"/>
        </w:rPr>
      </w:pPr>
      <w:r w:rsidRPr="00AA1827">
        <w:rPr>
          <w:rFonts w:cs="Calibri"/>
        </w:rPr>
        <w:lastRenderedPageBreak/>
        <w:t xml:space="preserve">De inzet van een klachtenfunctionaris heeft als doel onder meer het bevorderen van of bijdragen aan een gelijkwaardige relatie tussen klager en </w:t>
      </w:r>
      <w:r w:rsidR="0079649F">
        <w:rPr>
          <w:rFonts w:cs="Calibri"/>
        </w:rPr>
        <w:t>zorgaanbieder</w:t>
      </w:r>
      <w:r w:rsidRPr="00AA1827">
        <w:rPr>
          <w:rFonts w:cs="Calibri"/>
        </w:rPr>
        <w:t xml:space="preserve"> en het vinden van een effectieve oplossing van de gerezen problemen tussen cliënt en </w:t>
      </w:r>
      <w:r w:rsidR="0079649F">
        <w:rPr>
          <w:rFonts w:cs="Calibri"/>
        </w:rPr>
        <w:t>zorgaanbieder</w:t>
      </w:r>
      <w:r w:rsidRPr="00AA1827">
        <w:rPr>
          <w:rFonts w:cs="Calibri"/>
        </w:rPr>
        <w:t>.</w:t>
      </w:r>
    </w:p>
    <w:p w14:paraId="1C3B2153" w14:textId="2D2795CA"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dat de door hem </w:t>
      </w:r>
      <w:r w:rsidRPr="00AA1827">
        <w:rPr>
          <w:rFonts w:cs="Calibri"/>
        </w:rPr>
        <w:t>aangestelde klachtenfunctionaris:</w:t>
      </w:r>
    </w:p>
    <w:p w14:paraId="237A281F" w14:textId="77777777"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niet is betrokken bij de aangelegenheid waarop de klacht betrekking heeft;</w:t>
      </w:r>
    </w:p>
    <w:p w14:paraId="2062053B" w14:textId="4667237D"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zich bij het verrichten van zijn werkzaamheden richt op het bereiken van een zo bevredigend mogeli</w:t>
      </w:r>
      <w:r w:rsidR="0079649F">
        <w:rPr>
          <w:rFonts w:cs="Calibri"/>
        </w:rPr>
        <w:t xml:space="preserve">jke oplossing voor de klacht; </w:t>
      </w:r>
    </w:p>
    <w:p w14:paraId="6B6F6559" w14:textId="22335DCE"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 xml:space="preserve">de vrijheid heeft zijn werkzaamheden te verrichten overeenkomstig de wet, de voor hem geldende beroepsnormen en taakomschrijving en zonder inmenging door de </w:t>
      </w:r>
      <w:r w:rsidR="00A62DF1" w:rsidRPr="00AA1827">
        <w:rPr>
          <w:rFonts w:cs="Calibri"/>
        </w:rPr>
        <w:t>zorgverlener</w:t>
      </w:r>
      <w:r w:rsidRPr="00AA1827">
        <w:rPr>
          <w:rFonts w:cs="Calibri"/>
        </w:rPr>
        <w:t>.</w:t>
      </w:r>
    </w:p>
    <w:p w14:paraId="2B8FFB06" w14:textId="34DB095F"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w:t>
      </w:r>
      <w:r w:rsidRPr="00AA1827">
        <w:rPr>
          <w:rFonts w:cs="Calibri"/>
        </w:rPr>
        <w:t xml:space="preserve">dat de </w:t>
      </w:r>
      <w:r w:rsidR="0079649F">
        <w:rPr>
          <w:rFonts w:cs="Calibri"/>
        </w:rPr>
        <w:t xml:space="preserve">door hem beschikbaar gestelde </w:t>
      </w:r>
      <w:r w:rsidRPr="00AA1827">
        <w:rPr>
          <w:rFonts w:cs="Calibri"/>
        </w:rPr>
        <w:t>klachtenfunctionaris voldoet aan de competenties en functie-eisen zoals omschreven in het beroepsprofiel opgesteld door de Vereniging van Klachtenfunctionarissen in Instellingen voor Gezondheidszorg</w:t>
      </w:r>
      <w:r w:rsidR="0079649F">
        <w:rPr>
          <w:rFonts w:cs="Calibri"/>
        </w:rPr>
        <w:t xml:space="preserve"> (VKIG)</w:t>
      </w:r>
      <w:r w:rsidRPr="00AA1827">
        <w:rPr>
          <w:rFonts w:cs="Calibri"/>
        </w:rPr>
        <w:t>.</w:t>
      </w:r>
    </w:p>
    <w:p w14:paraId="3EA6BAD5" w14:textId="77777777" w:rsidR="00CD17C2" w:rsidRPr="00AA1827" w:rsidRDefault="00CD17C2" w:rsidP="00FF5850">
      <w:pPr>
        <w:spacing w:line="360" w:lineRule="auto"/>
        <w:rPr>
          <w:rFonts w:cs="Calibri"/>
          <w:b/>
        </w:rPr>
      </w:pPr>
    </w:p>
    <w:p w14:paraId="68371FC3" w14:textId="635919F2" w:rsidR="00204385" w:rsidRPr="00177CC4" w:rsidRDefault="0079649F" w:rsidP="00204385">
      <w:pPr>
        <w:spacing w:line="360" w:lineRule="auto"/>
        <w:rPr>
          <w:rFonts w:cs="Calibri"/>
          <w:b/>
        </w:rPr>
      </w:pPr>
      <w:r>
        <w:rPr>
          <w:rFonts w:cs="Calibri"/>
          <w:b/>
        </w:rPr>
        <w:t>Artikel 5</w:t>
      </w:r>
      <w:r w:rsidR="0067798E">
        <w:rPr>
          <w:rFonts w:cs="Calibri"/>
          <w:b/>
        </w:rPr>
        <w:t xml:space="preserve"> </w:t>
      </w:r>
      <w:r w:rsidR="0067798E">
        <w:rPr>
          <w:rFonts w:cs="Calibri"/>
          <w:b/>
        </w:rPr>
        <w:tab/>
        <w:t>Taken klachtenfunctionaris</w:t>
      </w:r>
    </w:p>
    <w:p w14:paraId="25CA5F46" w14:textId="77777777" w:rsidR="00204385" w:rsidRPr="00204385" w:rsidRDefault="00204385" w:rsidP="00204385">
      <w:pPr>
        <w:spacing w:line="360" w:lineRule="auto"/>
        <w:rPr>
          <w:rFonts w:cs="Calibri"/>
        </w:rPr>
      </w:pPr>
      <w:r w:rsidRPr="00204385">
        <w:rPr>
          <w:rFonts w:cs="Calibri"/>
        </w:rPr>
        <w:t>De Klachtenfunctionaris heeft de volgende taken:</w:t>
      </w:r>
    </w:p>
    <w:p w14:paraId="5FB5B554" w14:textId="58AD8BD0" w:rsidR="00204385" w:rsidRPr="00204385" w:rsidRDefault="00204385" w:rsidP="00204385">
      <w:pPr>
        <w:pStyle w:val="Lijstalinea"/>
        <w:numPr>
          <w:ilvl w:val="0"/>
          <w:numId w:val="35"/>
        </w:numPr>
        <w:spacing w:line="360" w:lineRule="auto"/>
        <w:rPr>
          <w:rFonts w:cs="Calibri"/>
        </w:rPr>
      </w:pPr>
      <w:r w:rsidRPr="00204385">
        <w:rPr>
          <w:rFonts w:cs="Calibri"/>
        </w:rPr>
        <w:t>Bieden van een laagdrempelige opvang van klachten.</w:t>
      </w:r>
    </w:p>
    <w:p w14:paraId="1F358878" w14:textId="3862807C" w:rsidR="00204385" w:rsidRPr="00204385" w:rsidRDefault="0079649F" w:rsidP="00204385">
      <w:pPr>
        <w:pStyle w:val="Lijstalinea"/>
        <w:numPr>
          <w:ilvl w:val="0"/>
          <w:numId w:val="35"/>
        </w:numPr>
        <w:spacing w:line="360" w:lineRule="auto"/>
        <w:rPr>
          <w:rFonts w:cs="Calibri"/>
        </w:rPr>
      </w:pPr>
      <w:r>
        <w:rPr>
          <w:rFonts w:cs="Calibri"/>
        </w:rPr>
        <w:t xml:space="preserve">Geven van informatie </w:t>
      </w:r>
      <w:r w:rsidR="00AD6156">
        <w:rPr>
          <w:rFonts w:cs="Calibri"/>
        </w:rPr>
        <w:t>over deze klachtenregeling</w:t>
      </w:r>
      <w:r>
        <w:rPr>
          <w:rFonts w:cs="Calibri"/>
        </w:rPr>
        <w:t xml:space="preserve"> en andere klachtmogelijkheden</w:t>
      </w:r>
      <w:r w:rsidR="00204385" w:rsidRPr="00204385">
        <w:rPr>
          <w:rFonts w:cs="Calibri"/>
        </w:rPr>
        <w:t>.</w:t>
      </w:r>
    </w:p>
    <w:p w14:paraId="52AF98ED" w14:textId="04D6ECD8" w:rsidR="0079649F" w:rsidRDefault="00204385" w:rsidP="00204385">
      <w:pPr>
        <w:pStyle w:val="Lijstalinea"/>
        <w:numPr>
          <w:ilvl w:val="0"/>
          <w:numId w:val="35"/>
        </w:numPr>
        <w:spacing w:line="360" w:lineRule="auto"/>
        <w:rPr>
          <w:rFonts w:cs="Calibri"/>
        </w:rPr>
      </w:pPr>
      <w:r w:rsidRPr="00204385">
        <w:rPr>
          <w:rFonts w:cs="Calibri"/>
        </w:rPr>
        <w:t>Adviseren en bijstaan van klager bij de indiening en</w:t>
      </w:r>
      <w:r w:rsidR="0079649F">
        <w:rPr>
          <w:rFonts w:cs="Calibri"/>
        </w:rPr>
        <w:t xml:space="preserve"> het formuleren van de klacht, het verhelder</w:t>
      </w:r>
      <w:r w:rsidR="00AD6156">
        <w:rPr>
          <w:rFonts w:cs="Calibri"/>
        </w:rPr>
        <w:t xml:space="preserve">en van </w:t>
      </w:r>
      <w:r w:rsidR="0077407E">
        <w:rPr>
          <w:rFonts w:cs="Calibri"/>
        </w:rPr>
        <w:t xml:space="preserve">zijn </w:t>
      </w:r>
      <w:r w:rsidR="00AD6156">
        <w:rPr>
          <w:rFonts w:cs="Calibri"/>
        </w:rPr>
        <w:t xml:space="preserve">doelen </w:t>
      </w:r>
      <w:r w:rsidR="0079649F">
        <w:rPr>
          <w:rFonts w:cs="Calibri"/>
        </w:rPr>
        <w:t>bij indiening van de klacht en het bepalen van een daarbij passende afhandeling van de klacht.</w:t>
      </w:r>
    </w:p>
    <w:p w14:paraId="285DA7D2" w14:textId="4448CB66" w:rsidR="00204385" w:rsidRPr="00204385" w:rsidRDefault="0079649F" w:rsidP="0079649F">
      <w:pPr>
        <w:pStyle w:val="Lijstalinea"/>
        <w:numPr>
          <w:ilvl w:val="0"/>
          <w:numId w:val="35"/>
        </w:numPr>
        <w:spacing w:line="360" w:lineRule="auto"/>
        <w:rPr>
          <w:rFonts w:cs="Calibri"/>
        </w:rPr>
      </w:pPr>
      <w:r>
        <w:rPr>
          <w:rFonts w:cs="Calibri"/>
        </w:rPr>
        <w:t xml:space="preserve">Met instemming van de klager bekendmaken van de klacht aan beklaagde en </w:t>
      </w:r>
      <w:r w:rsidR="002E5B8A">
        <w:rPr>
          <w:rFonts w:cs="Calibri"/>
        </w:rPr>
        <w:t xml:space="preserve">beklaagde </w:t>
      </w:r>
      <w:r>
        <w:rPr>
          <w:rFonts w:cs="Calibri"/>
        </w:rPr>
        <w:t>verzoeken om diens medewerking</w:t>
      </w:r>
      <w:r w:rsidR="00AD6156">
        <w:rPr>
          <w:rFonts w:cs="Calibri"/>
        </w:rPr>
        <w:t xml:space="preserve"> aan de (verdere) klachtafhandeling.</w:t>
      </w:r>
    </w:p>
    <w:p w14:paraId="4F3425E7" w14:textId="719EE54F" w:rsidR="00204385" w:rsidRPr="00204385" w:rsidRDefault="0079649F" w:rsidP="00204385">
      <w:pPr>
        <w:pStyle w:val="Lijstalinea"/>
        <w:numPr>
          <w:ilvl w:val="0"/>
          <w:numId w:val="35"/>
        </w:numPr>
        <w:spacing w:line="360" w:lineRule="auto"/>
        <w:rPr>
          <w:rFonts w:cs="Calibri"/>
        </w:rPr>
      </w:pPr>
      <w:r>
        <w:rPr>
          <w:rFonts w:cs="Calibri"/>
        </w:rPr>
        <w:t>Begeleiden en adviseren van zowel klager als beklaagde bij de verdere afhandeling van de klacht</w:t>
      </w:r>
      <w:r w:rsidR="004377C7">
        <w:rPr>
          <w:rFonts w:cs="Calibri"/>
        </w:rPr>
        <w:t xml:space="preserve"> en een duidelijk afsluiting van dit traject.</w:t>
      </w:r>
    </w:p>
    <w:p w14:paraId="1129E0E5" w14:textId="3F59720F" w:rsidR="00204385" w:rsidRPr="00204385" w:rsidRDefault="00204385" w:rsidP="00204385">
      <w:pPr>
        <w:pStyle w:val="Lijstalinea"/>
        <w:numPr>
          <w:ilvl w:val="0"/>
          <w:numId w:val="35"/>
        </w:numPr>
        <w:spacing w:line="360" w:lineRule="auto"/>
        <w:rPr>
          <w:rFonts w:cs="Calibri"/>
        </w:rPr>
      </w:pPr>
      <w:r w:rsidRPr="00204385">
        <w:rPr>
          <w:rFonts w:cs="Calibri"/>
        </w:rPr>
        <w:t xml:space="preserve">Op de hoogte houden van klager </w:t>
      </w:r>
      <w:r w:rsidR="004377C7">
        <w:rPr>
          <w:rFonts w:cs="Calibri"/>
        </w:rPr>
        <w:t>en beklaagde van de voortgang van de af</w:t>
      </w:r>
      <w:r w:rsidRPr="00204385">
        <w:rPr>
          <w:rFonts w:cs="Calibri"/>
        </w:rPr>
        <w:t>handeling van de klacht.</w:t>
      </w:r>
    </w:p>
    <w:p w14:paraId="27034CC7" w14:textId="77777777" w:rsidR="00204385" w:rsidRPr="00204385" w:rsidRDefault="00204385" w:rsidP="00204385">
      <w:pPr>
        <w:pStyle w:val="Lijstalinea"/>
        <w:numPr>
          <w:ilvl w:val="0"/>
          <w:numId w:val="35"/>
        </w:numPr>
        <w:spacing w:line="360" w:lineRule="auto"/>
        <w:rPr>
          <w:rFonts w:cs="Calibri"/>
        </w:rPr>
      </w:pPr>
      <w:r w:rsidRPr="00204385">
        <w:rPr>
          <w:rFonts w:cs="Calibri"/>
        </w:rPr>
        <w:t>Gevraagd en ongevraagd signaleren van knelpunten.</w:t>
      </w:r>
    </w:p>
    <w:p w14:paraId="3E2828B1" w14:textId="1FD8C7B7" w:rsidR="00204385" w:rsidRPr="00204385" w:rsidRDefault="00204385" w:rsidP="00204385">
      <w:pPr>
        <w:pStyle w:val="Lijstalinea"/>
        <w:numPr>
          <w:ilvl w:val="0"/>
          <w:numId w:val="35"/>
        </w:numPr>
        <w:spacing w:line="360" w:lineRule="auto"/>
        <w:rPr>
          <w:rFonts w:cs="Calibri"/>
        </w:rPr>
      </w:pPr>
      <w:r w:rsidRPr="00204385">
        <w:rPr>
          <w:rFonts w:cs="Calibri"/>
        </w:rPr>
        <w:t xml:space="preserve">Leveren van een bijdrage aan het kwaliteitsbeleid van </w:t>
      </w:r>
      <w:r w:rsidR="004A2C85">
        <w:rPr>
          <w:rFonts w:cs="Calibri"/>
        </w:rPr>
        <w:t>b</w:t>
      </w:r>
      <w:r w:rsidR="00774BE8">
        <w:rPr>
          <w:rFonts w:cs="Calibri"/>
        </w:rPr>
        <w:t>eklaagde</w:t>
      </w:r>
      <w:r w:rsidRPr="00204385">
        <w:rPr>
          <w:rFonts w:cs="Calibri"/>
        </w:rPr>
        <w:t>.</w:t>
      </w:r>
    </w:p>
    <w:p w14:paraId="100CFD39" w14:textId="77777777" w:rsidR="00204385" w:rsidRPr="00204385" w:rsidRDefault="00204385" w:rsidP="00204385">
      <w:pPr>
        <w:spacing w:line="360" w:lineRule="auto"/>
        <w:rPr>
          <w:rFonts w:cs="Calibri"/>
        </w:rPr>
      </w:pPr>
    </w:p>
    <w:p w14:paraId="4241DA7B" w14:textId="6B5F1727" w:rsidR="00204385" w:rsidRPr="00666D45" w:rsidRDefault="00204385" w:rsidP="00204385">
      <w:pPr>
        <w:spacing w:line="360" w:lineRule="auto"/>
        <w:rPr>
          <w:rFonts w:cs="Calibri"/>
          <w:b/>
        </w:rPr>
      </w:pPr>
      <w:r w:rsidRPr="00666D45">
        <w:rPr>
          <w:rFonts w:cs="Calibri"/>
          <w:b/>
        </w:rPr>
        <w:t xml:space="preserve">Artikel </w:t>
      </w:r>
      <w:r w:rsidR="00535117">
        <w:rPr>
          <w:rFonts w:cs="Calibri"/>
          <w:b/>
        </w:rPr>
        <w:t>6</w:t>
      </w:r>
      <w:r w:rsidR="004377C7">
        <w:rPr>
          <w:rFonts w:cs="Calibri"/>
          <w:b/>
        </w:rPr>
        <w:t xml:space="preserve"> </w:t>
      </w:r>
      <w:r w:rsidR="004377C7">
        <w:rPr>
          <w:rFonts w:cs="Calibri"/>
          <w:b/>
        </w:rPr>
        <w:tab/>
        <w:t xml:space="preserve">Werkwijze bij indiening, afhandeling en afsluiting </w:t>
      </w:r>
      <w:r w:rsidR="0067798E">
        <w:rPr>
          <w:rFonts w:cs="Calibri"/>
          <w:b/>
        </w:rPr>
        <w:t>klacht</w:t>
      </w:r>
    </w:p>
    <w:p w14:paraId="52E890DF" w14:textId="7A789020" w:rsidR="004377C7" w:rsidRPr="0058374C" w:rsidRDefault="004377C7" w:rsidP="0058374C">
      <w:pPr>
        <w:pStyle w:val="Lijstalinea"/>
        <w:numPr>
          <w:ilvl w:val="0"/>
          <w:numId w:val="41"/>
        </w:numPr>
        <w:spacing w:line="360" w:lineRule="auto"/>
        <w:rPr>
          <w:rFonts w:cs="Calibri"/>
        </w:rPr>
      </w:pPr>
      <w:r w:rsidRPr="004377C7">
        <w:rPr>
          <w:rFonts w:cs="Calibri"/>
        </w:rPr>
        <w:t>De klager heeft de keuze om de klacht (eerst) in te dienen bij de beklaagde zelf</w:t>
      </w:r>
      <w:r w:rsidR="00B0047A">
        <w:rPr>
          <w:rFonts w:cs="Calibri"/>
        </w:rPr>
        <w:t xml:space="preserve"> of</w:t>
      </w:r>
      <w:r w:rsidRPr="004377C7">
        <w:rPr>
          <w:rFonts w:cs="Calibri"/>
        </w:rPr>
        <w:t xml:space="preserve"> bij de klachtenfunctionaris. </w:t>
      </w:r>
      <w:r w:rsidRPr="00017AB7">
        <w:rPr>
          <w:rFonts w:cs="Calibri"/>
        </w:rPr>
        <w:t>Hij kan dit zowel mondeling, telefonisch en/of schriftelijk</w:t>
      </w:r>
      <w:r w:rsidR="00B0047A" w:rsidRPr="00017AB7">
        <w:rPr>
          <w:rFonts w:cs="Calibri"/>
        </w:rPr>
        <w:t xml:space="preserve"> </w:t>
      </w:r>
      <w:r w:rsidRPr="00017AB7">
        <w:rPr>
          <w:rFonts w:cs="Calibri"/>
        </w:rPr>
        <w:t xml:space="preserve">(per mail of </w:t>
      </w:r>
      <w:r w:rsidRPr="00017AB7">
        <w:rPr>
          <w:rFonts w:cs="Calibri"/>
        </w:rPr>
        <w:lastRenderedPageBreak/>
        <w:t>brief) doen.</w:t>
      </w:r>
      <w:r w:rsidR="0058374C">
        <w:rPr>
          <w:rFonts w:cs="Calibri"/>
        </w:rPr>
        <w:t xml:space="preserve"> </w:t>
      </w:r>
      <w:r w:rsidRPr="0058374C">
        <w:rPr>
          <w:rFonts w:cs="Calibri"/>
        </w:rPr>
        <w:t>De beklaagde en/of klachtenfunctionaris bevestigt binnen 2 werkdagen de ontvangst van de klacht.</w:t>
      </w:r>
    </w:p>
    <w:p w14:paraId="152DF329" w14:textId="6A4264ED" w:rsidR="004377C7" w:rsidRDefault="004377C7" w:rsidP="0066467B">
      <w:pPr>
        <w:pStyle w:val="Lijstalinea"/>
        <w:numPr>
          <w:ilvl w:val="0"/>
          <w:numId w:val="41"/>
        </w:numPr>
        <w:spacing w:line="360" w:lineRule="auto"/>
        <w:rPr>
          <w:rFonts w:cs="Calibri"/>
        </w:rPr>
      </w:pPr>
      <w:r>
        <w:rPr>
          <w:rFonts w:cs="Calibri"/>
        </w:rPr>
        <w:t xml:space="preserve">Bij indiening van de klacht bij de beklaagde spant </w:t>
      </w:r>
      <w:r w:rsidR="0026224B">
        <w:rPr>
          <w:rFonts w:cs="Calibri"/>
        </w:rPr>
        <w:t xml:space="preserve">beklaagde </w:t>
      </w:r>
      <w:r>
        <w:rPr>
          <w:rFonts w:cs="Calibri"/>
        </w:rPr>
        <w:t xml:space="preserve">zich in om binnen een redelijke termijn (bij voorkeur </w:t>
      </w:r>
      <w:r w:rsidR="00AB7393">
        <w:rPr>
          <w:rFonts w:cs="Calibri"/>
        </w:rPr>
        <w:t xml:space="preserve">7 </w:t>
      </w:r>
      <w:r>
        <w:rPr>
          <w:rFonts w:cs="Calibri"/>
        </w:rPr>
        <w:t xml:space="preserve">werkdagen) te komen tot een mondelinge of schriftelijke (eerste) reactie </w:t>
      </w:r>
      <w:r w:rsidR="00352D51">
        <w:rPr>
          <w:rFonts w:cs="Calibri"/>
        </w:rPr>
        <w:t xml:space="preserve">op </w:t>
      </w:r>
      <w:r>
        <w:rPr>
          <w:rFonts w:cs="Calibri"/>
        </w:rPr>
        <w:t>de klacht.</w:t>
      </w:r>
    </w:p>
    <w:p w14:paraId="48B01D41" w14:textId="77777777" w:rsidR="00B0047A" w:rsidRDefault="004377C7" w:rsidP="0066467B">
      <w:pPr>
        <w:pStyle w:val="Lijstalinea"/>
        <w:numPr>
          <w:ilvl w:val="0"/>
          <w:numId w:val="41"/>
        </w:numPr>
        <w:spacing w:line="360" w:lineRule="auto"/>
        <w:rPr>
          <w:rFonts w:cs="Calibri"/>
        </w:rPr>
      </w:pPr>
      <w:r>
        <w:rPr>
          <w:rFonts w:cs="Calibri"/>
        </w:rPr>
        <w:t xml:space="preserve">Leidt dit in de beleving van de klager niet tot een bevredigende uitkomst dan wijst de beklaagde de klager op de mogelijkheid van inschakeling van de klachtenfunctionaris. </w:t>
      </w:r>
    </w:p>
    <w:p w14:paraId="0344BD42" w14:textId="3C95E6F8" w:rsidR="004377C7" w:rsidRDefault="004377C7" w:rsidP="00B0047A">
      <w:pPr>
        <w:pStyle w:val="Lijstalinea"/>
        <w:spacing w:line="360" w:lineRule="auto"/>
        <w:rPr>
          <w:rFonts w:cs="Calibri"/>
        </w:rPr>
      </w:pPr>
      <w:r>
        <w:rPr>
          <w:rFonts w:cs="Calibri"/>
        </w:rPr>
        <w:t xml:space="preserve">De klager ontvangt de contactgegevens van de klachtenfunctionaris en krijgt het verzoek zijn klacht zo mogelijk via het klachtenformulier (beschikbaar via </w:t>
      </w:r>
      <w:r w:rsidR="006245C9">
        <w:rPr>
          <w:rFonts w:cs="Calibri"/>
        </w:rPr>
        <w:t>o</w:t>
      </w:r>
      <w:r w:rsidR="00916B47">
        <w:rPr>
          <w:rFonts w:cs="Calibri"/>
        </w:rPr>
        <w:t>nd</w:t>
      </w:r>
      <w:r w:rsidR="006245C9">
        <w:rPr>
          <w:rFonts w:cs="Calibri"/>
        </w:rPr>
        <w:t xml:space="preserve">er meer </w:t>
      </w:r>
      <w:r>
        <w:rPr>
          <w:rFonts w:cs="Calibri"/>
        </w:rPr>
        <w:t xml:space="preserve">de website van </w:t>
      </w:r>
      <w:r w:rsidR="007B0DD6">
        <w:rPr>
          <w:rFonts w:cs="Calibri"/>
        </w:rPr>
        <w:t>NIP</w:t>
      </w:r>
      <w:r>
        <w:rPr>
          <w:rFonts w:cs="Calibri"/>
        </w:rPr>
        <w:t>) in te dienen.</w:t>
      </w:r>
    </w:p>
    <w:p w14:paraId="71D20CF5" w14:textId="2464DE10" w:rsidR="004377C7" w:rsidRDefault="00B0047A" w:rsidP="0066467B">
      <w:pPr>
        <w:pStyle w:val="Lijstalinea"/>
        <w:numPr>
          <w:ilvl w:val="0"/>
          <w:numId w:val="41"/>
        </w:numPr>
        <w:spacing w:line="360" w:lineRule="auto"/>
        <w:rPr>
          <w:rFonts w:cs="Calibri"/>
        </w:rPr>
      </w:pPr>
      <w:r>
        <w:rPr>
          <w:rFonts w:cs="Calibri"/>
        </w:rPr>
        <w:t xml:space="preserve">Ingeval van </w:t>
      </w:r>
      <w:r w:rsidR="004377C7">
        <w:rPr>
          <w:rFonts w:cs="Calibri"/>
        </w:rPr>
        <w:t xml:space="preserve">indiening van de klacht bij de klachtenfunctionaris neemt </w:t>
      </w:r>
      <w:r w:rsidR="00D217CB">
        <w:rPr>
          <w:rFonts w:cs="Calibri"/>
        </w:rPr>
        <w:t xml:space="preserve"> de klachtenfunctionaris</w:t>
      </w:r>
      <w:r w:rsidR="004377C7">
        <w:rPr>
          <w:rFonts w:cs="Calibri"/>
        </w:rPr>
        <w:t xml:space="preserve">, na bevestiging van ontvangst, zo spoedig mogelijk </w:t>
      </w:r>
      <w:r>
        <w:rPr>
          <w:rFonts w:cs="Calibri"/>
        </w:rPr>
        <w:t>en uiterlijk binnen 4</w:t>
      </w:r>
      <w:r w:rsidR="008A18B5">
        <w:rPr>
          <w:rFonts w:cs="Calibri"/>
        </w:rPr>
        <w:t xml:space="preserve"> werkdagen </w:t>
      </w:r>
      <w:r w:rsidR="004377C7">
        <w:rPr>
          <w:rFonts w:cs="Calibri"/>
        </w:rPr>
        <w:t xml:space="preserve">rechtstreeks contact op met </w:t>
      </w:r>
      <w:r w:rsidR="00535117">
        <w:rPr>
          <w:rFonts w:cs="Calibri"/>
        </w:rPr>
        <w:t xml:space="preserve">de </w:t>
      </w:r>
      <w:r w:rsidR="004377C7">
        <w:rPr>
          <w:rFonts w:cs="Calibri"/>
        </w:rPr>
        <w:t xml:space="preserve">klager. </w:t>
      </w:r>
    </w:p>
    <w:p w14:paraId="09F76B8E" w14:textId="208C1559" w:rsidR="008A18B5" w:rsidRPr="0007077C" w:rsidRDefault="008519D0" w:rsidP="0007077C">
      <w:pPr>
        <w:pStyle w:val="Lijstalinea"/>
        <w:numPr>
          <w:ilvl w:val="0"/>
          <w:numId w:val="41"/>
        </w:numPr>
        <w:spacing w:line="360" w:lineRule="auto"/>
        <w:rPr>
          <w:rFonts w:cs="Calibri"/>
        </w:rPr>
      </w:pPr>
      <w:r>
        <w:rPr>
          <w:rFonts w:cs="Calibri"/>
        </w:rPr>
        <w:t xml:space="preserve">De klachtenfunctionaris </w:t>
      </w:r>
      <w:r w:rsidR="008A18B5">
        <w:rPr>
          <w:rFonts w:cs="Calibri"/>
        </w:rPr>
        <w:t xml:space="preserve">komt met de klager tot een nadere verkenning van </w:t>
      </w:r>
      <w:r w:rsidR="009326E8">
        <w:rPr>
          <w:rFonts w:cs="Calibri"/>
        </w:rPr>
        <w:t xml:space="preserve">zijn </w:t>
      </w:r>
      <w:r w:rsidR="008A18B5">
        <w:rPr>
          <w:rFonts w:cs="Calibri"/>
        </w:rPr>
        <w:t xml:space="preserve">klacht, het eventuele voortraject, de doelen van de klager en de verkenning van mogelijke verdere stappen ter afhandeling van de klacht. </w:t>
      </w:r>
      <w:r w:rsidR="009326E8">
        <w:rPr>
          <w:rFonts w:cs="Calibri"/>
        </w:rPr>
        <w:t xml:space="preserve">De klachtenfunctionaris </w:t>
      </w:r>
      <w:r w:rsidR="008A18B5">
        <w:rPr>
          <w:rFonts w:cs="Calibri"/>
        </w:rPr>
        <w:t>ondersteunt de klager zo nodig bij het formuler</w:t>
      </w:r>
      <w:r w:rsidR="00F67FD7">
        <w:rPr>
          <w:rFonts w:cs="Calibri"/>
        </w:rPr>
        <w:t xml:space="preserve">en </w:t>
      </w:r>
      <w:r w:rsidR="008A18B5">
        <w:rPr>
          <w:rFonts w:cs="Calibri"/>
        </w:rPr>
        <w:t>van zijn klacht en zijn doelen.</w:t>
      </w:r>
      <w:r w:rsidR="00AF73C0">
        <w:rPr>
          <w:rFonts w:cs="Calibri"/>
        </w:rPr>
        <w:t xml:space="preserve"> </w:t>
      </w:r>
      <w:r w:rsidR="008A18B5" w:rsidRPr="00AF73C0">
        <w:rPr>
          <w:rFonts w:cs="Calibri"/>
        </w:rPr>
        <w:t xml:space="preserve">Zo nodig verwijst </w:t>
      </w:r>
      <w:r w:rsidR="00535117" w:rsidRPr="00AF73C0">
        <w:rPr>
          <w:rFonts w:cs="Calibri"/>
        </w:rPr>
        <w:t>de klachtenfunctionaris de</w:t>
      </w:r>
      <w:r w:rsidR="008A18B5" w:rsidRPr="00AF73C0">
        <w:rPr>
          <w:rFonts w:cs="Calibri"/>
        </w:rPr>
        <w:t xml:space="preserve"> klager naar andere, meer passende mogelijkheden om zijn klacht aan de orde te stellen.</w:t>
      </w:r>
      <w:r w:rsidR="0007077C">
        <w:rPr>
          <w:rFonts w:cs="Calibri"/>
        </w:rPr>
        <w:t xml:space="preserve"> </w:t>
      </w:r>
      <w:r w:rsidR="008A18B5" w:rsidRPr="0007077C">
        <w:rPr>
          <w:rFonts w:cs="Calibri"/>
        </w:rPr>
        <w:t>De klager bepaalt of hij verdere stappen richting de beklaagde wil zetten en of hij daarbij de inzet van de klachtenfunctionaris wenst.</w:t>
      </w:r>
    </w:p>
    <w:p w14:paraId="6A42FCFE" w14:textId="3115109E" w:rsidR="008A18B5" w:rsidRDefault="008A18B5" w:rsidP="0066467B">
      <w:pPr>
        <w:pStyle w:val="Lijstalinea"/>
        <w:numPr>
          <w:ilvl w:val="0"/>
          <w:numId w:val="41"/>
        </w:numPr>
        <w:spacing w:line="360" w:lineRule="auto"/>
        <w:rPr>
          <w:rFonts w:cs="Calibri"/>
        </w:rPr>
      </w:pPr>
      <w:r>
        <w:rPr>
          <w:rFonts w:cs="Calibri"/>
        </w:rPr>
        <w:t xml:space="preserve">Wanneer de klager instemt met (opnieuw) indiening van de klacht bij de beklaagde dan neemt de klachtenfunctionaris hiertoe contact op met de beklaagde. </w:t>
      </w:r>
      <w:r w:rsidR="00535117">
        <w:rPr>
          <w:rFonts w:cs="Calibri"/>
        </w:rPr>
        <w:t>D</w:t>
      </w:r>
      <w:r w:rsidR="00854E50">
        <w:rPr>
          <w:rFonts w:cs="Calibri"/>
        </w:rPr>
        <w:t xml:space="preserve">e klachtenfunctionaris </w:t>
      </w:r>
      <w:r>
        <w:rPr>
          <w:rFonts w:cs="Calibri"/>
        </w:rPr>
        <w:t xml:space="preserve">informeert </w:t>
      </w:r>
      <w:r w:rsidR="00854E50">
        <w:rPr>
          <w:rFonts w:cs="Calibri"/>
        </w:rPr>
        <w:t xml:space="preserve">de beklaagde </w:t>
      </w:r>
      <w:r>
        <w:rPr>
          <w:rFonts w:cs="Calibri"/>
        </w:rPr>
        <w:t xml:space="preserve">over de klacht en de door klager beoogde doelen. Hij </w:t>
      </w:r>
      <w:r w:rsidR="00464F3A">
        <w:rPr>
          <w:rFonts w:cs="Calibri"/>
        </w:rPr>
        <w:t xml:space="preserve">vraagt beklaagde naar </w:t>
      </w:r>
      <w:r w:rsidR="00854E50">
        <w:rPr>
          <w:rFonts w:cs="Calibri"/>
        </w:rPr>
        <w:t xml:space="preserve">zijn </w:t>
      </w:r>
      <w:r w:rsidR="00464F3A">
        <w:rPr>
          <w:rFonts w:cs="Calibri"/>
        </w:rPr>
        <w:t xml:space="preserve">visie op het gebeurde en verkent met </w:t>
      </w:r>
      <w:r w:rsidR="00854E50">
        <w:rPr>
          <w:rFonts w:cs="Calibri"/>
        </w:rPr>
        <w:t xml:space="preserve">hem zijn </w:t>
      </w:r>
      <w:r w:rsidR="00464F3A">
        <w:rPr>
          <w:rFonts w:cs="Calibri"/>
        </w:rPr>
        <w:t xml:space="preserve">doelen bij de verdere afhandeling van de klacht. De klachtenfunctionaris </w:t>
      </w:r>
      <w:r>
        <w:rPr>
          <w:rFonts w:cs="Calibri"/>
        </w:rPr>
        <w:t xml:space="preserve">overlegt met beklaagde en adviseert </w:t>
      </w:r>
      <w:r w:rsidR="00854E50">
        <w:rPr>
          <w:rFonts w:cs="Calibri"/>
        </w:rPr>
        <w:t xml:space="preserve">hem </w:t>
      </w:r>
      <w:r>
        <w:rPr>
          <w:rFonts w:cs="Calibri"/>
        </w:rPr>
        <w:t xml:space="preserve">over de verdere stappen ter afhandeling van de klacht en de bijdrage van de beklaagde daaraan. </w:t>
      </w:r>
    </w:p>
    <w:p w14:paraId="1CA8A322" w14:textId="7C3DAF2B" w:rsidR="008A18B5" w:rsidRDefault="008A18B5" w:rsidP="0066467B">
      <w:pPr>
        <w:pStyle w:val="Lijstalinea"/>
        <w:numPr>
          <w:ilvl w:val="0"/>
          <w:numId w:val="41"/>
        </w:numPr>
        <w:spacing w:line="360" w:lineRule="auto"/>
        <w:rPr>
          <w:rFonts w:cs="Calibri"/>
        </w:rPr>
      </w:pPr>
      <w:r>
        <w:rPr>
          <w:rFonts w:cs="Calibri"/>
        </w:rPr>
        <w:t>De beklaagde geeft desgevraagd (opnieuw) een toelichting op zijn handelen d</w:t>
      </w:r>
      <w:r w:rsidR="00464F3A">
        <w:rPr>
          <w:rFonts w:cs="Calibri"/>
        </w:rPr>
        <w:t>at bij de klacht aan de orde is en verleent zijn medewerking aan de verdere afhandeling van de klacht.</w:t>
      </w:r>
    </w:p>
    <w:p w14:paraId="62CE0296" w14:textId="77777777" w:rsidR="00017AB7" w:rsidRDefault="00464F3A" w:rsidP="00017AB7">
      <w:pPr>
        <w:pStyle w:val="Lijstalinea"/>
        <w:numPr>
          <w:ilvl w:val="0"/>
          <w:numId w:val="41"/>
        </w:numPr>
        <w:spacing w:line="360" w:lineRule="auto"/>
        <w:rPr>
          <w:rFonts w:cs="Calibri"/>
        </w:rPr>
      </w:pPr>
      <w:r>
        <w:rPr>
          <w:rFonts w:cs="Calibri"/>
        </w:rPr>
        <w:t xml:space="preserve">In overleg met klager en beklaagde vindt, met </w:t>
      </w:r>
      <w:r w:rsidR="00B0047A">
        <w:rPr>
          <w:rFonts w:cs="Calibri"/>
        </w:rPr>
        <w:t xml:space="preserve">een </w:t>
      </w:r>
      <w:r>
        <w:rPr>
          <w:rFonts w:cs="Calibri"/>
        </w:rPr>
        <w:t>bij de zaak passende inzet van de klachtenfunctionaris, een verdere afhandeling van de klacht plaats.</w:t>
      </w:r>
    </w:p>
    <w:p w14:paraId="5A87480F" w14:textId="566CCD75" w:rsidR="007E7C6B" w:rsidRPr="000D1906" w:rsidRDefault="00C83A35" w:rsidP="000D1906">
      <w:pPr>
        <w:pStyle w:val="Lijstalinea"/>
        <w:numPr>
          <w:ilvl w:val="0"/>
          <w:numId w:val="41"/>
        </w:numPr>
        <w:spacing w:line="360" w:lineRule="auto"/>
        <w:rPr>
          <w:rFonts w:cs="Calibri"/>
        </w:rPr>
      </w:pPr>
      <w:r w:rsidRPr="00017AB7">
        <w:rPr>
          <w:rFonts w:cs="Calibri"/>
        </w:rPr>
        <w:t xml:space="preserve">De </w:t>
      </w:r>
      <w:r w:rsidR="004A2C85" w:rsidRPr="00017AB7">
        <w:rPr>
          <w:rFonts w:cs="Calibri"/>
        </w:rPr>
        <w:t>k</w:t>
      </w:r>
      <w:r w:rsidR="00B0047A" w:rsidRPr="00017AB7">
        <w:rPr>
          <w:rFonts w:cs="Calibri"/>
        </w:rPr>
        <w:t xml:space="preserve">lachtenfunctionaris treedt op als procesbegeleider van klager en aangeklaagde bij hun verdere contacten en begeleidt </w:t>
      </w:r>
      <w:r w:rsidRPr="00017AB7">
        <w:rPr>
          <w:rFonts w:cs="Calibri"/>
        </w:rPr>
        <w:t xml:space="preserve">desgewenst een bemiddelingsgesprek tussen klager en </w:t>
      </w:r>
      <w:r w:rsidR="004A2C85" w:rsidRPr="00017AB7">
        <w:rPr>
          <w:rFonts w:cs="Calibri"/>
        </w:rPr>
        <w:t>b</w:t>
      </w:r>
      <w:r w:rsidR="00774BE8" w:rsidRPr="00017AB7">
        <w:rPr>
          <w:rFonts w:cs="Calibri"/>
        </w:rPr>
        <w:t>eklaagde</w:t>
      </w:r>
      <w:r w:rsidRPr="00017AB7">
        <w:rPr>
          <w:rFonts w:cs="Calibri"/>
        </w:rPr>
        <w:t>.</w:t>
      </w:r>
      <w:r w:rsidR="000D1906">
        <w:rPr>
          <w:rFonts w:cs="Calibri"/>
        </w:rPr>
        <w:t xml:space="preserve"> </w:t>
      </w:r>
      <w:r w:rsidR="007E7C6B" w:rsidRPr="000D1906">
        <w:rPr>
          <w:rFonts w:cs="Calibri"/>
        </w:rPr>
        <w:t xml:space="preserve">De klachtenfunctionaris kan in het kader van de rol als procesbegeleider </w:t>
      </w:r>
      <w:r w:rsidR="007E7C6B" w:rsidRPr="000D1906">
        <w:rPr>
          <w:rFonts w:cs="Calibri"/>
        </w:rPr>
        <w:lastRenderedPageBreak/>
        <w:t xml:space="preserve">correspondentie over de procedure tussen de klachtenfunctionaris en klager of beklaagde doorsturen naar de andere partij. </w:t>
      </w:r>
    </w:p>
    <w:p w14:paraId="4944AB67" w14:textId="77777777" w:rsidR="00017AB7" w:rsidRDefault="00464F3A" w:rsidP="00017AB7">
      <w:pPr>
        <w:pStyle w:val="Lijstalinea"/>
        <w:numPr>
          <w:ilvl w:val="0"/>
          <w:numId w:val="41"/>
        </w:numPr>
        <w:spacing w:line="360" w:lineRule="auto"/>
        <w:rPr>
          <w:rFonts w:cs="Calibri"/>
        </w:rPr>
      </w:pPr>
      <w:r w:rsidRPr="00017AB7">
        <w:rPr>
          <w:rFonts w:cs="Calibri"/>
        </w:rPr>
        <w:t>De klachtenfunctionaris bewaakt de voortgang van de klachtafhandeling en informeert klager en beklaagde hierover.</w:t>
      </w:r>
    </w:p>
    <w:p w14:paraId="462C412E" w14:textId="77777777" w:rsidR="00017AB7" w:rsidRDefault="00464F3A" w:rsidP="00017AB7">
      <w:pPr>
        <w:pStyle w:val="Lijstalinea"/>
        <w:numPr>
          <w:ilvl w:val="0"/>
          <w:numId w:val="41"/>
        </w:numPr>
        <w:spacing w:line="360" w:lineRule="auto"/>
        <w:rPr>
          <w:rFonts w:cs="Calibri"/>
        </w:rPr>
      </w:pPr>
      <w:r w:rsidRPr="00017AB7">
        <w:rPr>
          <w:rFonts w:cs="Calibri"/>
        </w:rPr>
        <w:t xml:space="preserve">De klager ontvangt binnen 6 </w:t>
      </w:r>
      <w:r w:rsidR="00204385" w:rsidRPr="00017AB7">
        <w:rPr>
          <w:rFonts w:cs="Calibri"/>
        </w:rPr>
        <w:t>weken</w:t>
      </w:r>
      <w:r w:rsidRPr="00017AB7">
        <w:rPr>
          <w:rFonts w:cs="Calibri"/>
        </w:rPr>
        <w:t xml:space="preserve"> na indiening van de klacht bij de zorgaanbieder van </w:t>
      </w:r>
      <w:r w:rsidR="006B4181" w:rsidRPr="00017AB7">
        <w:rPr>
          <w:rFonts w:cs="Calibri"/>
        </w:rPr>
        <w:t>de zorgaanbieder</w:t>
      </w:r>
      <w:r w:rsidR="00204385" w:rsidRPr="00017AB7">
        <w:rPr>
          <w:rFonts w:cs="Calibri"/>
        </w:rPr>
        <w:t xml:space="preserve"> </w:t>
      </w:r>
      <w:r w:rsidRPr="00017AB7">
        <w:rPr>
          <w:rFonts w:cs="Calibri"/>
        </w:rPr>
        <w:t xml:space="preserve">(al dan niet via de klachtenfunctionaris) </w:t>
      </w:r>
      <w:r w:rsidR="00204385" w:rsidRPr="00017AB7">
        <w:rPr>
          <w:rFonts w:cs="Calibri"/>
        </w:rPr>
        <w:t>een met redenen omkleed schriftelijk bericht waari</w:t>
      </w:r>
      <w:r w:rsidRPr="00017AB7">
        <w:rPr>
          <w:rFonts w:cs="Calibri"/>
        </w:rPr>
        <w:t xml:space="preserve">n is aangegeven tot welke uitkomst de afhandeling van de </w:t>
      </w:r>
      <w:r w:rsidR="00204385" w:rsidRPr="00017AB7">
        <w:rPr>
          <w:rFonts w:cs="Calibri"/>
        </w:rPr>
        <w:t>klacht heeft geleid. Daarbij geeft</w:t>
      </w:r>
      <w:r w:rsidRPr="00017AB7">
        <w:rPr>
          <w:rFonts w:cs="Calibri"/>
        </w:rPr>
        <w:t xml:space="preserve"> de zorgaanbieder</w:t>
      </w:r>
      <w:r w:rsidR="00204385" w:rsidRPr="00017AB7">
        <w:rPr>
          <w:rFonts w:cs="Calibri"/>
        </w:rPr>
        <w:t xml:space="preserve"> aan of, en zo ja welke, beslissingen en/of maatregelen n</w:t>
      </w:r>
      <w:r w:rsidRPr="00017AB7">
        <w:rPr>
          <w:rFonts w:cs="Calibri"/>
        </w:rPr>
        <w:t>aar aanleiding van de klacht zijn genomen</w:t>
      </w:r>
      <w:r w:rsidR="00204385" w:rsidRPr="00017AB7">
        <w:rPr>
          <w:rFonts w:cs="Calibri"/>
        </w:rPr>
        <w:t xml:space="preserve"> en binnen welke termijn maatregelen waartoe is besloten, zullen zijn gerealiseerd.</w:t>
      </w:r>
    </w:p>
    <w:p w14:paraId="1E4AB769" w14:textId="6DFAB630" w:rsidR="002045A5" w:rsidRPr="00017AB7" w:rsidRDefault="00464F3A" w:rsidP="00017AB7">
      <w:pPr>
        <w:pStyle w:val="Lijstalinea"/>
        <w:numPr>
          <w:ilvl w:val="0"/>
          <w:numId w:val="41"/>
        </w:numPr>
        <w:spacing w:line="360" w:lineRule="auto"/>
        <w:rPr>
          <w:rFonts w:cs="Calibri"/>
        </w:rPr>
      </w:pPr>
      <w:r w:rsidRPr="00017AB7">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864578C" w14:textId="77777777" w:rsidR="00A92A90" w:rsidRPr="00CB73B9" w:rsidRDefault="00A92A90" w:rsidP="00FF5850">
      <w:pPr>
        <w:spacing w:line="360" w:lineRule="auto"/>
        <w:rPr>
          <w:rFonts w:cs="Calibri"/>
          <w:i/>
        </w:rPr>
      </w:pPr>
    </w:p>
    <w:p w14:paraId="5C7F4C1B" w14:textId="534F8B89" w:rsidR="00E359B6" w:rsidRPr="00E84C8D" w:rsidRDefault="00E359B6" w:rsidP="00FF5850">
      <w:pPr>
        <w:spacing w:line="360" w:lineRule="auto"/>
        <w:rPr>
          <w:rFonts w:cs="Calibri"/>
          <w:b/>
        </w:rPr>
      </w:pPr>
      <w:r w:rsidRPr="00E84C8D">
        <w:rPr>
          <w:rFonts w:cs="Calibri"/>
          <w:b/>
        </w:rPr>
        <w:t xml:space="preserve">Artikel </w:t>
      </w:r>
      <w:r w:rsidR="00535117">
        <w:rPr>
          <w:rFonts w:cs="Calibri"/>
          <w:b/>
        </w:rPr>
        <w:t>7</w:t>
      </w:r>
      <w:r w:rsidRPr="00E84C8D">
        <w:rPr>
          <w:rFonts w:cs="Calibri"/>
          <w:b/>
        </w:rPr>
        <w:tab/>
        <w:t xml:space="preserve">Klacht </w:t>
      </w:r>
      <w:r w:rsidR="00C42A99">
        <w:rPr>
          <w:rFonts w:cs="Calibri"/>
          <w:b/>
        </w:rPr>
        <w:t xml:space="preserve">over </w:t>
      </w:r>
      <w:r w:rsidR="002045A5">
        <w:rPr>
          <w:rFonts w:cs="Calibri"/>
          <w:b/>
        </w:rPr>
        <w:t xml:space="preserve">een </w:t>
      </w:r>
      <w:r w:rsidRPr="00E84C8D">
        <w:rPr>
          <w:rFonts w:cs="Calibri"/>
          <w:b/>
        </w:rPr>
        <w:t xml:space="preserve">andere </w:t>
      </w:r>
      <w:r w:rsidR="00A62DF1" w:rsidRPr="00E84C8D">
        <w:rPr>
          <w:rFonts w:cs="Calibri"/>
          <w:b/>
        </w:rPr>
        <w:t>zorgaanbieder</w:t>
      </w:r>
    </w:p>
    <w:p w14:paraId="75D4D207" w14:textId="02FB683C" w:rsidR="002045A5" w:rsidRDefault="002045A5" w:rsidP="00FF5850">
      <w:pPr>
        <w:pStyle w:val="Lijstalinea"/>
        <w:numPr>
          <w:ilvl w:val="0"/>
          <w:numId w:val="24"/>
        </w:numPr>
        <w:spacing w:line="360" w:lineRule="auto"/>
        <w:rPr>
          <w:rFonts w:cs="Calibri"/>
        </w:rPr>
      </w:pPr>
      <w:r>
        <w:rPr>
          <w:rFonts w:cs="Calibri"/>
        </w:rPr>
        <w:t>Betreft de door</w:t>
      </w:r>
      <w:r w:rsidR="00535117">
        <w:rPr>
          <w:rFonts w:cs="Calibri"/>
        </w:rPr>
        <w:t xml:space="preserve"> de</w:t>
      </w:r>
      <w:r>
        <w:rPr>
          <w:rFonts w:cs="Calibri"/>
        </w:rPr>
        <w:t xml:space="preserve"> klager (via zorgaanbieder en/of klachtenfunctionaris) ingediende klacht uitsluitend een andere zorgaanbieder of instantie dan bevordert de zorgaanbieder resp</w:t>
      </w:r>
      <w:r w:rsidR="00ED3AEE">
        <w:rPr>
          <w:rFonts w:cs="Calibri"/>
        </w:rPr>
        <w:t>ectievelijk de</w:t>
      </w:r>
      <w:r>
        <w:rPr>
          <w:rFonts w:cs="Calibri"/>
        </w:rPr>
        <w:t xml:space="preserve"> klachtenfunctionaris dat deze zorgvuldig wordt overgedragen aan de betreffende zorgaanbieder</w:t>
      </w:r>
      <w:r w:rsidR="00F55F6E">
        <w:rPr>
          <w:rFonts w:cs="Calibri"/>
        </w:rPr>
        <w:t xml:space="preserve"> of </w:t>
      </w:r>
      <w:r>
        <w:rPr>
          <w:rFonts w:cs="Calibri"/>
        </w:rPr>
        <w:t>instantie. Hij verwijst de klager daartoe naar de juiste klachtenregeling of draagt (met toestemming van de klager) de klacht over aan de betreffende zorgaanbieder</w:t>
      </w:r>
      <w:r w:rsidR="007D41D3">
        <w:rPr>
          <w:rFonts w:cs="Calibri"/>
        </w:rPr>
        <w:t xml:space="preserve"> of</w:t>
      </w:r>
      <w:r w:rsidR="00535117">
        <w:rPr>
          <w:rFonts w:cs="Calibri"/>
        </w:rPr>
        <w:t xml:space="preserve"> </w:t>
      </w:r>
      <w:r>
        <w:rPr>
          <w:rFonts w:cs="Calibri"/>
        </w:rPr>
        <w:t>instantie.</w:t>
      </w:r>
    </w:p>
    <w:p w14:paraId="7C4FAD40" w14:textId="77777777" w:rsidR="00950D4B" w:rsidRDefault="002045A5" w:rsidP="00950D4B">
      <w:pPr>
        <w:pStyle w:val="Lijstalinea"/>
        <w:numPr>
          <w:ilvl w:val="0"/>
          <w:numId w:val="24"/>
        </w:numPr>
        <w:spacing w:line="360" w:lineRule="auto"/>
        <w:rPr>
          <w:rFonts w:cs="Calibri"/>
        </w:rPr>
      </w:pPr>
      <w:r>
        <w:rPr>
          <w:rFonts w:cs="Calibri"/>
        </w:rPr>
        <w:t>Betreft de door de klager ingediende klacht ook het handelen van een andere zorgaanbieder</w:t>
      </w:r>
      <w:r w:rsidR="007D41D3">
        <w:rPr>
          <w:rFonts w:cs="Calibri"/>
        </w:rPr>
        <w:t xml:space="preserve"> of </w:t>
      </w:r>
      <w:r>
        <w:rPr>
          <w:rFonts w:cs="Calibri"/>
        </w:rPr>
        <w:t>instantie dan draagt de zorgaanbieder</w:t>
      </w:r>
      <w:r w:rsidR="00ED3AEE">
        <w:rPr>
          <w:rFonts w:cs="Calibri"/>
        </w:rPr>
        <w:t xml:space="preserve"> respectievelijk de</w:t>
      </w:r>
      <w:r w:rsidR="001A2E0B">
        <w:rPr>
          <w:rFonts w:cs="Calibri"/>
        </w:rPr>
        <w:t xml:space="preserve"> </w:t>
      </w:r>
      <w:r>
        <w:rPr>
          <w:rFonts w:cs="Calibri"/>
        </w:rPr>
        <w:t xml:space="preserve">klachtenfunctionaris </w:t>
      </w:r>
      <w:r w:rsidRPr="00AE68CD">
        <w:rPr>
          <w:rFonts w:cs="Calibri"/>
        </w:rPr>
        <w:t xml:space="preserve">zorg voor een zorgvuldige overdracht van </w:t>
      </w:r>
      <w:r w:rsidR="00B067FA" w:rsidRPr="00C46FCB">
        <w:rPr>
          <w:rFonts w:cs="Calibri"/>
        </w:rPr>
        <w:t xml:space="preserve">de klacht over de andere zorgaanbieder of instantie </w:t>
      </w:r>
      <w:r w:rsidR="00F859B4">
        <w:rPr>
          <w:rFonts w:cs="Calibri"/>
        </w:rPr>
        <w:t xml:space="preserve">aan deze </w:t>
      </w:r>
      <w:r w:rsidRPr="00C46FCB">
        <w:rPr>
          <w:rFonts w:cs="Calibri"/>
        </w:rPr>
        <w:t xml:space="preserve">en stemt hij met </w:t>
      </w:r>
      <w:r w:rsidR="004D3BCF">
        <w:rPr>
          <w:rFonts w:cs="Calibri"/>
        </w:rPr>
        <w:t xml:space="preserve">deze </w:t>
      </w:r>
      <w:r w:rsidR="005F315E" w:rsidRPr="00C46FCB">
        <w:rPr>
          <w:rFonts w:cs="Calibri"/>
        </w:rPr>
        <w:t>zorgaanbieder of instantie</w:t>
      </w:r>
      <w:r w:rsidRPr="00AE68CD">
        <w:rPr>
          <w:rFonts w:cs="Calibri"/>
        </w:rPr>
        <w:t xml:space="preserve"> af om tot een</w:t>
      </w:r>
      <w:r>
        <w:rPr>
          <w:rFonts w:cs="Calibri"/>
        </w:rPr>
        <w:t xml:space="preserve"> gecombineerde klachtafhandeling en afsluiting van deze klachtafhandeling te kunnen komen.</w:t>
      </w:r>
    </w:p>
    <w:p w14:paraId="5DB721EB" w14:textId="77777777" w:rsidR="00950D4B" w:rsidRDefault="002045A5" w:rsidP="00950D4B">
      <w:pPr>
        <w:pStyle w:val="Lijstalinea"/>
        <w:numPr>
          <w:ilvl w:val="0"/>
          <w:numId w:val="24"/>
        </w:numPr>
        <w:spacing w:line="360" w:lineRule="auto"/>
        <w:rPr>
          <w:rFonts w:cs="Calibri"/>
        </w:rPr>
      </w:pPr>
      <w:r w:rsidRPr="00950D4B">
        <w:rPr>
          <w:rFonts w:cs="Calibri"/>
        </w:rPr>
        <w:t>Een dergelijke overdracht en (overleg over) gecombineerde klachtafhandeling en afsluiting is slechts mogelijk als de klager daarover tevoren is geïnformeerd en daar mee instemt.</w:t>
      </w:r>
    </w:p>
    <w:p w14:paraId="590A1C8D" w14:textId="7AFD2D13" w:rsidR="002045A5" w:rsidRPr="00950D4B" w:rsidRDefault="002045A5" w:rsidP="00950D4B">
      <w:pPr>
        <w:pStyle w:val="Lijstalinea"/>
        <w:numPr>
          <w:ilvl w:val="0"/>
          <w:numId w:val="24"/>
        </w:numPr>
        <w:spacing w:line="360" w:lineRule="auto"/>
        <w:rPr>
          <w:rFonts w:cs="Calibri"/>
        </w:rPr>
      </w:pPr>
      <w:r w:rsidRPr="00950D4B">
        <w:rPr>
          <w:rFonts w:cs="Calibri"/>
        </w:rPr>
        <w:t xml:space="preserve">Geeft </w:t>
      </w:r>
      <w:r w:rsidR="00B0047A" w:rsidRPr="00950D4B">
        <w:rPr>
          <w:rFonts w:cs="Calibri"/>
        </w:rPr>
        <w:t>de klager niet zijn</w:t>
      </w:r>
      <w:r w:rsidRPr="00950D4B">
        <w:rPr>
          <w:rFonts w:cs="Calibri"/>
        </w:rPr>
        <w:t xml:space="preserve"> </w:t>
      </w:r>
      <w:r w:rsidR="00C544BA" w:rsidRPr="00950D4B">
        <w:rPr>
          <w:rFonts w:cs="Calibri"/>
        </w:rPr>
        <w:t>instemming dan vindt een gescheiden afhandeling van de klacht plaats die dan alleen de klacht over de zorgaanbieder (waarop deze klachtenregeling van toepassing is) betreft.</w:t>
      </w:r>
    </w:p>
    <w:p w14:paraId="210700DE" w14:textId="77777777" w:rsidR="00C544BA" w:rsidRDefault="00C544BA" w:rsidP="002045A5">
      <w:pPr>
        <w:pStyle w:val="Lijstalinea"/>
        <w:spacing w:line="360" w:lineRule="auto"/>
        <w:rPr>
          <w:rFonts w:cs="Calibri"/>
        </w:rPr>
      </w:pPr>
    </w:p>
    <w:p w14:paraId="0219A126" w14:textId="53040AAD" w:rsidR="00C544BA" w:rsidRPr="00DC0344" w:rsidRDefault="00C544BA" w:rsidP="00C544BA">
      <w:pPr>
        <w:spacing w:line="360" w:lineRule="auto"/>
        <w:rPr>
          <w:rFonts w:cs="Calibri"/>
          <w:b/>
        </w:rPr>
      </w:pPr>
      <w:r w:rsidRPr="00DC0344">
        <w:rPr>
          <w:rFonts w:cs="Calibri"/>
          <w:b/>
        </w:rPr>
        <w:lastRenderedPageBreak/>
        <w:t xml:space="preserve">Artikel </w:t>
      </w:r>
      <w:r w:rsidR="00535117">
        <w:rPr>
          <w:rFonts w:cs="Calibri"/>
          <w:b/>
        </w:rPr>
        <w:t>8</w:t>
      </w:r>
      <w:r w:rsidRPr="00DC0344">
        <w:rPr>
          <w:rFonts w:cs="Calibri"/>
          <w:b/>
        </w:rPr>
        <w:tab/>
      </w:r>
      <w:r w:rsidR="00E07B7E">
        <w:rPr>
          <w:rFonts w:cs="Calibri"/>
          <w:b/>
        </w:rPr>
        <w:t>Indiening bij g</w:t>
      </w:r>
      <w:r w:rsidRPr="00DC0344">
        <w:rPr>
          <w:rFonts w:cs="Calibri"/>
          <w:b/>
        </w:rPr>
        <w:t>eschillen</w:t>
      </w:r>
      <w:r w:rsidR="006618BE">
        <w:rPr>
          <w:rFonts w:cs="Calibri"/>
          <w:b/>
        </w:rPr>
        <w:t xml:space="preserve">commissie psychische en pedagogische zorg </w:t>
      </w:r>
    </w:p>
    <w:p w14:paraId="6485CD48" w14:textId="318C3B83" w:rsidR="00C544BA" w:rsidRDefault="00C544BA" w:rsidP="00C544BA">
      <w:pPr>
        <w:pStyle w:val="Lijstalinea"/>
        <w:numPr>
          <w:ilvl w:val="0"/>
          <w:numId w:val="28"/>
        </w:numPr>
        <w:spacing w:line="360" w:lineRule="auto"/>
        <w:rPr>
          <w:rFonts w:cs="Calibri"/>
        </w:rPr>
      </w:pPr>
      <w:r>
        <w:rPr>
          <w:rFonts w:cs="Calibri"/>
        </w:rPr>
        <w:t xml:space="preserve">Wanneer de uitkomst van de klachtafhandeling via zorgaanbieder en/of klachtenfunctionaris niet tot een voor </w:t>
      </w:r>
      <w:r w:rsidR="00F859B4">
        <w:rPr>
          <w:rFonts w:cs="Calibri"/>
        </w:rPr>
        <w:t xml:space="preserve">de </w:t>
      </w:r>
      <w:r>
        <w:rPr>
          <w:rFonts w:cs="Calibri"/>
        </w:rPr>
        <w:t xml:space="preserve">klager bevredigende uitkomst leidt, heeft </w:t>
      </w:r>
      <w:r w:rsidR="00965E3F">
        <w:rPr>
          <w:rFonts w:cs="Calibri"/>
        </w:rPr>
        <w:t xml:space="preserve">de klager </w:t>
      </w:r>
      <w:r>
        <w:rPr>
          <w:rFonts w:cs="Calibri"/>
        </w:rPr>
        <w:t xml:space="preserve">het recht de klacht als geschil ter beoordeling voor te leggen aan </w:t>
      </w:r>
      <w:r w:rsidR="00965E3F">
        <w:rPr>
          <w:rFonts w:cs="Calibri"/>
        </w:rPr>
        <w:t>Geschillencommissie psychische en pedagogische zorg</w:t>
      </w:r>
      <w:r>
        <w:rPr>
          <w:rFonts w:cs="Calibri"/>
        </w:rPr>
        <w:t>.</w:t>
      </w:r>
    </w:p>
    <w:p w14:paraId="51856A80" w14:textId="3F325E85" w:rsidR="00E07B7E" w:rsidRDefault="00E07B7E" w:rsidP="00C544BA">
      <w:pPr>
        <w:pStyle w:val="Lijstalinea"/>
        <w:numPr>
          <w:ilvl w:val="0"/>
          <w:numId w:val="28"/>
        </w:numPr>
        <w:spacing w:line="360" w:lineRule="auto"/>
        <w:rPr>
          <w:rFonts w:cs="Calibri"/>
        </w:rPr>
      </w:pPr>
      <w:r>
        <w:rPr>
          <w:rFonts w:cs="Calibri"/>
        </w:rPr>
        <w:t xml:space="preserve">Deze mogelijkheid bestaat ook ingeval een klacht </w:t>
      </w:r>
      <w:r w:rsidR="00A86C97">
        <w:rPr>
          <w:rFonts w:cs="Calibri"/>
        </w:rPr>
        <w:t>(mede)</w:t>
      </w:r>
      <w:r w:rsidR="00F859B4">
        <w:rPr>
          <w:rFonts w:cs="Calibri"/>
        </w:rPr>
        <w:t xml:space="preserve"> </w:t>
      </w:r>
      <w:r>
        <w:rPr>
          <w:rFonts w:cs="Calibri"/>
        </w:rPr>
        <w:t xml:space="preserve">een </w:t>
      </w:r>
      <w:r w:rsidR="00EB338C">
        <w:rPr>
          <w:rFonts w:cs="Calibri"/>
        </w:rPr>
        <w:t xml:space="preserve">verzoek tot schadevergoeding </w:t>
      </w:r>
      <w:r>
        <w:rPr>
          <w:rFonts w:cs="Calibri"/>
        </w:rPr>
        <w:t>betreft (tot een bedrag van maximaal €</w:t>
      </w:r>
      <w:r w:rsidR="00B0047A">
        <w:rPr>
          <w:rFonts w:cs="Calibri"/>
        </w:rPr>
        <w:t xml:space="preserve"> </w:t>
      </w:r>
      <w:r>
        <w:rPr>
          <w:rFonts w:cs="Calibri"/>
        </w:rPr>
        <w:t xml:space="preserve">25.000,- ) en klager daarover geen overeenstemming heeft bereikt met de zorgaanbieder dan wel </w:t>
      </w:r>
      <w:r w:rsidR="00EB338C">
        <w:rPr>
          <w:rFonts w:cs="Calibri"/>
        </w:rPr>
        <w:t xml:space="preserve">de </w:t>
      </w:r>
      <w:r>
        <w:rPr>
          <w:rFonts w:cs="Calibri"/>
        </w:rPr>
        <w:t>schadeverzekeraar</w:t>
      </w:r>
      <w:r w:rsidR="00EB338C">
        <w:rPr>
          <w:rFonts w:cs="Calibri"/>
        </w:rPr>
        <w:t xml:space="preserve"> van de zorgaanbieder</w:t>
      </w:r>
      <w:r>
        <w:rPr>
          <w:rFonts w:cs="Calibri"/>
        </w:rPr>
        <w:t>.</w:t>
      </w:r>
    </w:p>
    <w:p w14:paraId="5CE803E0" w14:textId="21E97FB6" w:rsidR="00C544BA" w:rsidRDefault="00C544BA" w:rsidP="00C544BA">
      <w:pPr>
        <w:pStyle w:val="Lijstalinea"/>
        <w:numPr>
          <w:ilvl w:val="0"/>
          <w:numId w:val="28"/>
        </w:numPr>
        <w:spacing w:line="360" w:lineRule="auto"/>
        <w:rPr>
          <w:rFonts w:cs="Calibri"/>
        </w:rPr>
      </w:pPr>
      <w:r>
        <w:rPr>
          <w:rFonts w:cs="Calibri"/>
        </w:rPr>
        <w:t>D</w:t>
      </w:r>
      <w:r w:rsidR="00E07B7E">
        <w:rPr>
          <w:rFonts w:cs="Calibri"/>
        </w:rPr>
        <w:t xml:space="preserve">e klager kan de klacht ook ter beoordeling aan de </w:t>
      </w:r>
      <w:r w:rsidR="00EB338C">
        <w:rPr>
          <w:rFonts w:cs="Calibri"/>
        </w:rPr>
        <w:t xml:space="preserve">geschillencommissie psychische en pedagogische zorg </w:t>
      </w:r>
      <w:r w:rsidR="00E07B7E">
        <w:rPr>
          <w:rFonts w:cs="Calibri"/>
        </w:rPr>
        <w:t>voorleggen</w:t>
      </w:r>
      <w:r>
        <w:rPr>
          <w:rFonts w:cs="Calibri"/>
        </w:rPr>
        <w:t xml:space="preserve"> ingeval de klachtafhandeling langer duurt dan de in de </w:t>
      </w:r>
      <w:proofErr w:type="spellStart"/>
      <w:r>
        <w:rPr>
          <w:rFonts w:cs="Calibri"/>
        </w:rPr>
        <w:t>Wkkgz</w:t>
      </w:r>
      <w:proofErr w:type="spellEnd"/>
      <w:r>
        <w:rPr>
          <w:rFonts w:cs="Calibri"/>
        </w:rPr>
        <w:t xml:space="preserve"> genoemde of met klager afgesproken termijn.</w:t>
      </w:r>
    </w:p>
    <w:p w14:paraId="6A79EB81" w14:textId="1D6DFE02" w:rsidR="00060520" w:rsidRDefault="00E07B7E" w:rsidP="00E07B7E">
      <w:pPr>
        <w:pStyle w:val="Lijstalinea"/>
        <w:numPr>
          <w:ilvl w:val="0"/>
          <w:numId w:val="28"/>
        </w:numPr>
        <w:spacing w:line="360" w:lineRule="auto"/>
        <w:rPr>
          <w:rFonts w:cs="Calibri"/>
        </w:rPr>
      </w:pPr>
      <w:r>
        <w:rPr>
          <w:rFonts w:cs="Calibri"/>
        </w:rPr>
        <w:t xml:space="preserve">De zorgaanbieder informeert de klager over </w:t>
      </w:r>
      <w:r w:rsidR="00F859B4">
        <w:rPr>
          <w:rFonts w:cs="Calibri"/>
        </w:rPr>
        <w:t xml:space="preserve">de </w:t>
      </w:r>
      <w:r>
        <w:rPr>
          <w:rFonts w:cs="Calibri"/>
        </w:rPr>
        <w:t xml:space="preserve">mogelijkheid van indiening van de klacht als geschil bij de </w:t>
      </w:r>
      <w:r w:rsidR="0080714B">
        <w:rPr>
          <w:rFonts w:cs="Calibri"/>
        </w:rPr>
        <w:t xml:space="preserve">geschillencommissie psychische en pedagogische zorg </w:t>
      </w:r>
      <w:r>
        <w:rPr>
          <w:rFonts w:cs="Calibri"/>
        </w:rPr>
        <w:t xml:space="preserve"> en voorziet de klager van de juiste contactgegevens en informatie over indieningstermijn en kosten.</w:t>
      </w:r>
    </w:p>
    <w:p w14:paraId="2F98C6C1" w14:textId="6C97D3D1" w:rsidR="00F859B4" w:rsidRPr="0030779B" w:rsidRDefault="00F859B4" w:rsidP="00FF5850">
      <w:pPr>
        <w:pStyle w:val="Lijstalinea"/>
        <w:numPr>
          <w:ilvl w:val="0"/>
          <w:numId w:val="28"/>
        </w:numPr>
        <w:spacing w:line="360" w:lineRule="auto"/>
        <w:rPr>
          <w:rFonts w:cs="Calibri"/>
          <w:b/>
        </w:rPr>
      </w:pPr>
      <w:r w:rsidRPr="0030779B">
        <w:rPr>
          <w:rFonts w:cs="Calibri"/>
        </w:rPr>
        <w:t>Het Reglement Geschillencommissie Psychische en Pedagogische zorg maakt integraal onderdeel uit van dit reglement en is in te zien op</w:t>
      </w:r>
      <w:r w:rsidR="0030779B" w:rsidRPr="0030779B">
        <w:rPr>
          <w:rFonts w:cs="Calibri"/>
        </w:rPr>
        <w:t xml:space="preserve"> </w:t>
      </w:r>
      <w:hyperlink r:id="rId21" w:history="1">
        <w:r w:rsidR="0030779B" w:rsidRPr="0030779B">
          <w:rPr>
            <w:rStyle w:val="Hyperlink"/>
            <w:rFonts w:cs="Calibri"/>
          </w:rPr>
          <w:t>www.psynip.nl/klachtenregeling</w:t>
        </w:r>
      </w:hyperlink>
      <w:r w:rsidR="0030779B" w:rsidRPr="0030779B">
        <w:rPr>
          <w:rFonts w:cs="Calibri"/>
        </w:rPr>
        <w:t xml:space="preserve">. </w:t>
      </w:r>
      <w:r w:rsidRPr="0030779B">
        <w:rPr>
          <w:rFonts w:cs="Calibri"/>
        </w:rPr>
        <w:t xml:space="preserve">  </w:t>
      </w:r>
      <w:r w:rsidR="0030779B">
        <w:rPr>
          <w:rFonts w:cs="Calibri"/>
        </w:rPr>
        <w:br/>
      </w:r>
    </w:p>
    <w:p w14:paraId="624CB0C4" w14:textId="5008D3CE" w:rsidR="00B502BA" w:rsidRPr="00DC0344" w:rsidRDefault="0098189B" w:rsidP="00FF5850">
      <w:pPr>
        <w:spacing w:line="360" w:lineRule="auto"/>
        <w:rPr>
          <w:rFonts w:cs="Calibri"/>
          <w:b/>
        </w:rPr>
      </w:pPr>
      <w:r w:rsidRPr="00DC0344">
        <w:rPr>
          <w:rFonts w:cs="Calibri"/>
          <w:b/>
        </w:rPr>
        <w:t xml:space="preserve">Artikel </w:t>
      </w:r>
      <w:r w:rsidR="00535117">
        <w:rPr>
          <w:rFonts w:cs="Calibri"/>
          <w:b/>
        </w:rPr>
        <w:t>9</w:t>
      </w:r>
      <w:r w:rsidR="00C544BA">
        <w:rPr>
          <w:rFonts w:cs="Calibri"/>
          <w:b/>
        </w:rPr>
        <w:tab/>
        <w:t xml:space="preserve">Registratie, verslaglegging, </w:t>
      </w:r>
      <w:r w:rsidR="001D519D" w:rsidRPr="00DC0344">
        <w:rPr>
          <w:rFonts w:cs="Calibri"/>
          <w:b/>
        </w:rPr>
        <w:t>archivering</w:t>
      </w:r>
      <w:r w:rsidR="00C544BA">
        <w:rPr>
          <w:rFonts w:cs="Calibri"/>
          <w:b/>
        </w:rPr>
        <w:t xml:space="preserve"> en bewaring</w:t>
      </w:r>
    </w:p>
    <w:p w14:paraId="7E57090D" w14:textId="39AFDE9F" w:rsidR="00B55C77" w:rsidRDefault="00B55C77" w:rsidP="00B55C77">
      <w:pPr>
        <w:pStyle w:val="Lijstalinea"/>
        <w:numPr>
          <w:ilvl w:val="0"/>
          <w:numId w:val="40"/>
        </w:numPr>
        <w:spacing w:line="360" w:lineRule="auto"/>
        <w:rPr>
          <w:rFonts w:cs="Calibri"/>
        </w:rPr>
      </w:pPr>
      <w:r>
        <w:rPr>
          <w:rFonts w:cs="Calibri"/>
        </w:rPr>
        <w:t xml:space="preserve">De zorgaanbieder c.q. de beklaagde bewaart de gegevens over op hem betrekking hebbende klachten en de afhandeling </w:t>
      </w:r>
      <w:r w:rsidR="00C6308F">
        <w:rPr>
          <w:rFonts w:cs="Calibri"/>
        </w:rPr>
        <w:t>van deze klachten</w:t>
      </w:r>
      <w:r>
        <w:rPr>
          <w:rFonts w:cs="Calibri"/>
        </w:rPr>
        <w:t xml:space="preserve"> gescheiden van de cliëntdossiers die hij bijhoudt.</w:t>
      </w:r>
    </w:p>
    <w:p w14:paraId="232CD3FD" w14:textId="77777777" w:rsidR="00B55C77" w:rsidRDefault="00B55C77" w:rsidP="00197A6F">
      <w:pPr>
        <w:pStyle w:val="Lijstalinea"/>
        <w:spacing w:line="360" w:lineRule="auto"/>
        <w:rPr>
          <w:rFonts w:cs="Calibri"/>
        </w:rPr>
      </w:pPr>
    </w:p>
    <w:p w14:paraId="2449EF19" w14:textId="75F702E1" w:rsidR="00B55C77" w:rsidRPr="000E30EA" w:rsidRDefault="001D519D">
      <w:pPr>
        <w:pStyle w:val="Lijstalinea"/>
        <w:numPr>
          <w:ilvl w:val="0"/>
          <w:numId w:val="40"/>
        </w:numPr>
        <w:spacing w:line="360" w:lineRule="auto"/>
        <w:rPr>
          <w:rFonts w:cs="Calibri"/>
        </w:rPr>
      </w:pPr>
      <w:r w:rsidRPr="00DC0344">
        <w:rPr>
          <w:rFonts w:cs="Calibri"/>
        </w:rPr>
        <w:t xml:space="preserve">De </w:t>
      </w:r>
      <w:r w:rsidR="00B55C77">
        <w:rPr>
          <w:rFonts w:cs="Calibri"/>
        </w:rPr>
        <w:t>klachtenfunctionaris houdt een klachtdossier en een registratie van kerngegevens over de klacht en de klachtafhandeling bij. De dossiervoering, regis</w:t>
      </w:r>
      <w:r w:rsidR="00525140">
        <w:rPr>
          <w:rFonts w:cs="Calibri"/>
        </w:rPr>
        <w:t>tratie alsmede bewaring van klachtdossier en klachtenregistratie</w:t>
      </w:r>
      <w:r w:rsidR="00B55C77">
        <w:rPr>
          <w:rFonts w:cs="Calibri"/>
        </w:rPr>
        <w:t xml:space="preserve"> gebeurt zodanig dat daarbij de privacy van klagers en beklaagden is gewaarborgd.</w:t>
      </w:r>
    </w:p>
    <w:p w14:paraId="550B73D7" w14:textId="70D0DD9E" w:rsidR="00C544BA" w:rsidRPr="00DC0344" w:rsidRDefault="00C544BA" w:rsidP="00B55C77">
      <w:pPr>
        <w:pStyle w:val="Lijstalinea"/>
        <w:numPr>
          <w:ilvl w:val="0"/>
          <w:numId w:val="40"/>
        </w:numPr>
        <w:spacing w:line="360" w:lineRule="auto"/>
        <w:rPr>
          <w:rFonts w:cs="Calibri"/>
        </w:rPr>
      </w:pPr>
      <w:r>
        <w:rPr>
          <w:rFonts w:cs="Calibri"/>
        </w:rPr>
        <w:t xml:space="preserve">De </w:t>
      </w:r>
      <w:r w:rsidR="00525140">
        <w:rPr>
          <w:rFonts w:cs="Calibri"/>
        </w:rPr>
        <w:t>zorgaanbieder/</w:t>
      </w:r>
      <w:r w:rsidR="00B55C77">
        <w:rPr>
          <w:rFonts w:cs="Calibri"/>
        </w:rPr>
        <w:t>beklaagde en de</w:t>
      </w:r>
      <w:r w:rsidR="00525140">
        <w:rPr>
          <w:rFonts w:cs="Calibri"/>
        </w:rPr>
        <w:t xml:space="preserve"> klachtenfunctionaris vernietigen</w:t>
      </w:r>
      <w:r w:rsidR="00B55C77">
        <w:rPr>
          <w:rFonts w:cs="Calibri"/>
        </w:rPr>
        <w:t xml:space="preserve"> </w:t>
      </w:r>
      <w:r>
        <w:rPr>
          <w:rFonts w:cs="Calibri"/>
        </w:rPr>
        <w:t xml:space="preserve">tot de persoon </w:t>
      </w:r>
      <w:r w:rsidR="00525140">
        <w:rPr>
          <w:rFonts w:cs="Calibri"/>
        </w:rPr>
        <w:t>(</w:t>
      </w:r>
      <w:r>
        <w:rPr>
          <w:rFonts w:cs="Calibri"/>
        </w:rPr>
        <w:t>van klager of beklaagde/zorgaanbieder</w:t>
      </w:r>
      <w:r w:rsidR="00525140">
        <w:rPr>
          <w:rFonts w:cs="Calibri"/>
        </w:rPr>
        <w:t xml:space="preserve">) </w:t>
      </w:r>
      <w:r>
        <w:rPr>
          <w:rFonts w:cs="Calibri"/>
        </w:rPr>
        <w:t xml:space="preserve">herleidbare gegevens </w:t>
      </w:r>
      <w:r w:rsidR="00866C6F">
        <w:rPr>
          <w:rFonts w:cs="Calibri"/>
        </w:rPr>
        <w:t>binnen</w:t>
      </w:r>
      <w:r w:rsidR="00525140">
        <w:rPr>
          <w:rFonts w:cs="Calibri"/>
        </w:rPr>
        <w:t xml:space="preserve"> </w:t>
      </w:r>
      <w:r>
        <w:rPr>
          <w:rFonts w:cs="Calibri"/>
        </w:rPr>
        <w:t>2 jaar na afsluiting van de klachtafhandeling</w:t>
      </w:r>
      <w:r w:rsidR="00525140">
        <w:rPr>
          <w:rFonts w:cs="Calibri"/>
        </w:rPr>
        <w:t>,</w:t>
      </w:r>
      <w:r w:rsidR="007950B5">
        <w:rPr>
          <w:rFonts w:cs="Calibri"/>
        </w:rPr>
        <w:t xml:space="preserve"> </w:t>
      </w:r>
      <w:r>
        <w:rPr>
          <w:rFonts w:cs="Calibri"/>
        </w:rPr>
        <w:t>tenzij er zwaarwegende redenen zijn om deze langer te bewaren.</w:t>
      </w:r>
    </w:p>
    <w:p w14:paraId="747B2F63" w14:textId="77777777" w:rsidR="00E07B7E" w:rsidRDefault="00E07B7E" w:rsidP="00FF5850">
      <w:pPr>
        <w:spacing w:line="360" w:lineRule="auto"/>
        <w:rPr>
          <w:rFonts w:cs="Calibri"/>
          <w:b/>
        </w:rPr>
      </w:pPr>
    </w:p>
    <w:p w14:paraId="3C612357" w14:textId="46D0655C" w:rsidR="001D519D" w:rsidRPr="00DC0344" w:rsidRDefault="0098189B" w:rsidP="00FF5850">
      <w:pPr>
        <w:spacing w:line="360" w:lineRule="auto"/>
        <w:rPr>
          <w:rFonts w:cs="Calibri"/>
          <w:b/>
        </w:rPr>
      </w:pPr>
      <w:r w:rsidRPr="00DC0344">
        <w:rPr>
          <w:rFonts w:cs="Calibri"/>
          <w:b/>
        </w:rPr>
        <w:t xml:space="preserve">Artikel </w:t>
      </w:r>
      <w:r w:rsidR="00535117">
        <w:rPr>
          <w:rFonts w:cs="Calibri"/>
          <w:b/>
        </w:rPr>
        <w:t>10</w:t>
      </w:r>
      <w:r w:rsidR="001D519D" w:rsidRPr="00DC0344">
        <w:rPr>
          <w:rFonts w:cs="Calibri"/>
          <w:b/>
        </w:rPr>
        <w:tab/>
        <w:t>Geheimhouding</w:t>
      </w:r>
    </w:p>
    <w:p w14:paraId="7595A4DB" w14:textId="43CD6558" w:rsidR="001D519D" w:rsidRPr="00DC0344" w:rsidRDefault="001D519D" w:rsidP="00FF5850">
      <w:pPr>
        <w:spacing w:line="360" w:lineRule="auto"/>
        <w:ind w:left="705"/>
        <w:rPr>
          <w:rFonts w:cs="Calibri"/>
        </w:rPr>
      </w:pPr>
      <w:r w:rsidRPr="00DC0344">
        <w:rPr>
          <w:rFonts w:cs="Calibri"/>
        </w:rPr>
        <w:t>Alle personen die uit hoofde van hun functie of anderszins betrokken zijn bij de afha</w:t>
      </w:r>
      <w:r w:rsidR="001C16EC" w:rsidRPr="00DC0344">
        <w:rPr>
          <w:rFonts w:cs="Calibri"/>
        </w:rPr>
        <w:t>ndeling van bij</w:t>
      </w:r>
      <w:r w:rsidR="00C42A99">
        <w:rPr>
          <w:rFonts w:cs="Calibri"/>
        </w:rPr>
        <w:t>/over</w:t>
      </w:r>
      <w:r w:rsidR="00C544BA">
        <w:rPr>
          <w:rFonts w:cs="Calibri"/>
        </w:rPr>
        <w:t xml:space="preserve"> de zorgaanbieder</w:t>
      </w:r>
      <w:r w:rsidRPr="00DC0344">
        <w:rPr>
          <w:rFonts w:cs="Calibri"/>
        </w:rPr>
        <w:t xml:space="preserve"> ingediende klachten zijn verplicht hetgeen hem of haar als </w:t>
      </w:r>
      <w:r w:rsidRPr="00DC0344">
        <w:rPr>
          <w:rFonts w:cs="Calibri"/>
        </w:rPr>
        <w:lastRenderedPageBreak/>
        <w:t>zodanig ter kennis is gekomen, niet verder bekend te maken dan voor de uitvoering van hun werkzaamheden is vereist.</w:t>
      </w:r>
    </w:p>
    <w:p w14:paraId="709A7942" w14:textId="77777777" w:rsidR="001D519D" w:rsidRPr="00DC0344" w:rsidRDefault="001D519D" w:rsidP="00FF5850">
      <w:pPr>
        <w:spacing w:line="360" w:lineRule="auto"/>
        <w:rPr>
          <w:rFonts w:cs="Calibri"/>
          <w:b/>
        </w:rPr>
      </w:pPr>
    </w:p>
    <w:p w14:paraId="0143A688" w14:textId="0CF47B8E" w:rsidR="00C42A99" w:rsidRPr="00E07B7E" w:rsidRDefault="00E07B7E" w:rsidP="00E07B7E">
      <w:pPr>
        <w:spacing w:line="360" w:lineRule="auto"/>
        <w:rPr>
          <w:rFonts w:cs="Calibri"/>
          <w:b/>
        </w:rPr>
      </w:pPr>
      <w:r w:rsidRPr="00E07B7E">
        <w:rPr>
          <w:rFonts w:cs="Calibri"/>
          <w:b/>
        </w:rPr>
        <w:t>Artikel 1</w:t>
      </w:r>
      <w:r w:rsidR="00535117">
        <w:rPr>
          <w:rFonts w:cs="Calibri"/>
          <w:b/>
        </w:rPr>
        <w:t>1</w:t>
      </w:r>
      <w:r w:rsidRPr="00E07B7E">
        <w:rPr>
          <w:rFonts w:cs="Calibri"/>
          <w:b/>
        </w:rPr>
        <w:tab/>
        <w:t>O</w:t>
      </w:r>
      <w:r>
        <w:rPr>
          <w:rFonts w:cs="Calibri"/>
          <w:b/>
        </w:rPr>
        <w:t xml:space="preserve">nvrede over de klachtenfunctionaris of </w:t>
      </w:r>
      <w:r w:rsidR="00525140">
        <w:rPr>
          <w:rFonts w:cs="Calibri"/>
          <w:b/>
        </w:rPr>
        <w:t xml:space="preserve">de </w:t>
      </w:r>
      <w:r>
        <w:rPr>
          <w:rFonts w:cs="Calibri"/>
          <w:b/>
        </w:rPr>
        <w:t>geschillen</w:t>
      </w:r>
      <w:r w:rsidR="00525140">
        <w:rPr>
          <w:rFonts w:cs="Calibri"/>
          <w:b/>
        </w:rPr>
        <w:t>commissie</w:t>
      </w:r>
    </w:p>
    <w:p w14:paraId="523D22F6" w14:textId="68A0D627" w:rsidR="00E07B7E" w:rsidRDefault="00E07B7E" w:rsidP="00E07B7E">
      <w:pPr>
        <w:spacing w:line="360" w:lineRule="auto"/>
        <w:ind w:left="705"/>
        <w:rPr>
          <w:rFonts w:cs="Calibri"/>
        </w:rPr>
      </w:pPr>
      <w:r>
        <w:rPr>
          <w:rFonts w:cs="Calibri"/>
        </w:rPr>
        <w:t xml:space="preserve">Indien de klager of </w:t>
      </w:r>
      <w:r w:rsidR="00525140">
        <w:rPr>
          <w:rFonts w:cs="Calibri"/>
        </w:rPr>
        <w:t>de be</w:t>
      </w:r>
      <w:r>
        <w:rPr>
          <w:rFonts w:cs="Calibri"/>
        </w:rPr>
        <w:t xml:space="preserve">klaagde ontevreden is over het optreden van de in dit reglement bedoelde klachtenfunctionaris </w:t>
      </w:r>
      <w:r w:rsidR="00525140">
        <w:rPr>
          <w:rFonts w:cs="Calibri"/>
        </w:rPr>
        <w:t>of</w:t>
      </w:r>
      <w:r>
        <w:rPr>
          <w:rFonts w:cs="Calibri"/>
        </w:rPr>
        <w:t xml:space="preserve"> de </w:t>
      </w:r>
      <w:r w:rsidR="001413A7">
        <w:rPr>
          <w:rFonts w:cs="Calibri"/>
        </w:rPr>
        <w:t xml:space="preserve">geschillencommissie </w:t>
      </w:r>
      <w:r w:rsidR="00525140">
        <w:rPr>
          <w:rFonts w:cs="Calibri"/>
        </w:rPr>
        <w:t xml:space="preserve">dan </w:t>
      </w:r>
      <w:r>
        <w:rPr>
          <w:rFonts w:cs="Calibri"/>
        </w:rPr>
        <w:t>word</w:t>
      </w:r>
      <w:r w:rsidR="00F97B35">
        <w:rPr>
          <w:rFonts w:cs="Calibri"/>
        </w:rPr>
        <w:t xml:space="preserve">t hij geacht dit eerst bij de </w:t>
      </w:r>
      <w:r>
        <w:rPr>
          <w:rFonts w:cs="Calibri"/>
        </w:rPr>
        <w:t>betreffende instantie aan de orde te stellen.</w:t>
      </w:r>
    </w:p>
    <w:p w14:paraId="1B06AADD" w14:textId="5BE8A3AB" w:rsidR="00E07B7E" w:rsidRDefault="00E07B7E" w:rsidP="00E07B7E">
      <w:pPr>
        <w:spacing w:line="360" w:lineRule="auto"/>
        <w:ind w:left="705"/>
        <w:rPr>
          <w:rFonts w:cs="Calibri"/>
        </w:rPr>
      </w:pPr>
      <w:r>
        <w:rPr>
          <w:rFonts w:cs="Calibri"/>
        </w:rPr>
        <w:t xml:space="preserve">Leidt dit tot een onbevredigende uitkomst dan kan de klager dan wel </w:t>
      </w:r>
      <w:r w:rsidR="00525140">
        <w:rPr>
          <w:rFonts w:cs="Calibri"/>
        </w:rPr>
        <w:t xml:space="preserve">de </w:t>
      </w:r>
      <w:r>
        <w:rPr>
          <w:rFonts w:cs="Calibri"/>
        </w:rPr>
        <w:t xml:space="preserve">aangeklaagde zijn onvrede voorleggen aan </w:t>
      </w:r>
      <w:r w:rsidR="004A50A3">
        <w:rPr>
          <w:rFonts w:cs="Calibri"/>
        </w:rPr>
        <w:t xml:space="preserve">NIP </w:t>
      </w:r>
      <w:r>
        <w:rPr>
          <w:rFonts w:cs="Calibri"/>
        </w:rPr>
        <w:t>en ontvangt hij informatie over de verdere behandeling van zijn onvrede.</w:t>
      </w:r>
      <w:r w:rsidR="00D0275E">
        <w:rPr>
          <w:rFonts w:cs="Calibri"/>
        </w:rPr>
        <w:t xml:space="preserve"> </w:t>
      </w:r>
    </w:p>
    <w:p w14:paraId="27E627A2" w14:textId="77777777" w:rsidR="00E07B7E" w:rsidRDefault="00E07B7E" w:rsidP="00E07B7E">
      <w:pPr>
        <w:spacing w:line="360" w:lineRule="auto"/>
        <w:rPr>
          <w:rFonts w:cs="Calibri"/>
        </w:rPr>
      </w:pPr>
    </w:p>
    <w:p w14:paraId="438B319E" w14:textId="48D9C83F" w:rsidR="00E07B7E" w:rsidRPr="00E07B7E" w:rsidRDefault="00E07B7E" w:rsidP="00E07B7E">
      <w:pPr>
        <w:spacing w:line="360" w:lineRule="auto"/>
        <w:rPr>
          <w:rFonts w:cs="Calibri"/>
          <w:b/>
        </w:rPr>
      </w:pPr>
      <w:r w:rsidRPr="00E07B7E">
        <w:rPr>
          <w:rFonts w:cs="Calibri"/>
          <w:b/>
        </w:rPr>
        <w:t>Artikel 1</w:t>
      </w:r>
      <w:r w:rsidR="00535117">
        <w:rPr>
          <w:rFonts w:cs="Calibri"/>
          <w:b/>
        </w:rPr>
        <w:t>2</w:t>
      </w:r>
      <w:r w:rsidRPr="00E07B7E">
        <w:rPr>
          <w:rFonts w:cs="Calibri"/>
          <w:b/>
        </w:rPr>
        <w:t xml:space="preserve"> </w:t>
      </w:r>
      <w:r w:rsidRPr="00E07B7E">
        <w:rPr>
          <w:rFonts w:cs="Calibri"/>
          <w:b/>
        </w:rPr>
        <w:tab/>
        <w:t>Slotbepaling</w:t>
      </w:r>
    </w:p>
    <w:p w14:paraId="347C8CCB" w14:textId="37699FE7" w:rsidR="00E07B7E" w:rsidRPr="00E07B7E" w:rsidRDefault="00525140" w:rsidP="00F97B35">
      <w:pPr>
        <w:spacing w:line="360" w:lineRule="auto"/>
        <w:ind w:left="709"/>
        <w:rPr>
          <w:rFonts w:cs="Calibri"/>
        </w:rPr>
      </w:pPr>
      <w:r>
        <w:rPr>
          <w:rFonts w:cs="Calibri"/>
        </w:rPr>
        <w:t>In gevallen waarin het in dit reglement bepaalde leidt tot onduidelijkheden over de klachtafhandeling en betrokkenen daar in onderling overleg niet uit</w:t>
      </w:r>
      <w:r w:rsidR="009C2EFB">
        <w:rPr>
          <w:rFonts w:cs="Calibri"/>
        </w:rPr>
        <w:t xml:space="preserve"> </w:t>
      </w:r>
      <w:r>
        <w:rPr>
          <w:rFonts w:cs="Calibri"/>
        </w:rPr>
        <w:t>komen</w:t>
      </w:r>
      <w:r w:rsidR="009C2EFB">
        <w:rPr>
          <w:rFonts w:cs="Calibri"/>
        </w:rPr>
        <w:t xml:space="preserve">, nemen zij hierover contact op met </w:t>
      </w:r>
      <w:r w:rsidR="004A50A3">
        <w:rPr>
          <w:rFonts w:cs="Calibri"/>
        </w:rPr>
        <w:t>NIP</w:t>
      </w:r>
      <w:r w:rsidR="009C2EFB">
        <w:rPr>
          <w:rFonts w:cs="Calibri"/>
        </w:rPr>
        <w:t xml:space="preserve">. De directeur van </w:t>
      </w:r>
      <w:r w:rsidR="004A50A3">
        <w:rPr>
          <w:rFonts w:cs="Calibri"/>
        </w:rPr>
        <w:t xml:space="preserve">NIP </w:t>
      </w:r>
      <w:r w:rsidR="009C2EFB">
        <w:rPr>
          <w:rFonts w:cs="Calibri"/>
        </w:rPr>
        <w:t>neemt vervolgens een besluit over een passende interpretatie dan wel aanpassing van het reglement.</w:t>
      </w:r>
    </w:p>
    <w:p w14:paraId="22529C24" w14:textId="143CC89E" w:rsidR="00907108" w:rsidRDefault="00907108" w:rsidP="008C3B76">
      <w:pPr>
        <w:tabs>
          <w:tab w:val="left" w:pos="8295"/>
        </w:tabs>
        <w:rPr>
          <w:rFonts w:cs="Calibri"/>
        </w:rPr>
      </w:pPr>
      <w:bookmarkStart w:id="0" w:name="OpenAt"/>
      <w:bookmarkEnd w:id="0"/>
    </w:p>
    <w:p w14:paraId="70F041CF" w14:textId="1B8CF3B4" w:rsidR="00F97B35" w:rsidRDefault="00F97B35" w:rsidP="008C3B76">
      <w:pPr>
        <w:tabs>
          <w:tab w:val="left" w:pos="8295"/>
        </w:tabs>
        <w:rPr>
          <w:rFonts w:cs="Calibri"/>
        </w:rPr>
      </w:pPr>
      <w:r>
        <w:rPr>
          <w:rFonts w:cs="Calibri"/>
        </w:rPr>
        <w:t xml:space="preserve">Aldus vastgesteld door </w:t>
      </w:r>
    </w:p>
    <w:p w14:paraId="0B7B7D92" w14:textId="77777777" w:rsidR="00F97B35" w:rsidRDefault="00F97B35" w:rsidP="008C3B76">
      <w:pPr>
        <w:tabs>
          <w:tab w:val="left" w:pos="8295"/>
        </w:tabs>
        <w:rPr>
          <w:rFonts w:cs="Calibri"/>
        </w:rPr>
      </w:pPr>
    </w:p>
    <w:p w14:paraId="096DF392" w14:textId="54444EE2" w:rsidR="00F97B35" w:rsidRDefault="00B96534" w:rsidP="008C3B76">
      <w:pPr>
        <w:tabs>
          <w:tab w:val="left" w:pos="8295"/>
        </w:tabs>
        <w:rPr>
          <w:rFonts w:cs="Calibri"/>
        </w:rPr>
      </w:pPr>
      <w:r>
        <w:rPr>
          <w:rFonts w:cs="Calibri"/>
        </w:rPr>
        <w:t>Yvonne Marcus</w:t>
      </w:r>
      <w:r w:rsidR="00F67FD7">
        <w:rPr>
          <w:rFonts w:cs="Calibri"/>
        </w:rPr>
        <w:br/>
      </w:r>
    </w:p>
    <w:p w14:paraId="7A5D7FCE" w14:textId="71924A06" w:rsidR="00F97B35" w:rsidRPr="00DC0344" w:rsidRDefault="00F97B35" w:rsidP="008C3B76">
      <w:pPr>
        <w:tabs>
          <w:tab w:val="left" w:pos="8295"/>
        </w:tabs>
        <w:rPr>
          <w:rFonts w:cs="Calibri"/>
        </w:rPr>
      </w:pPr>
      <w:r>
        <w:rPr>
          <w:rFonts w:cs="Calibri"/>
        </w:rPr>
        <w:t xml:space="preserve">op </w:t>
      </w:r>
      <w:r w:rsidR="00B96534">
        <w:rPr>
          <w:rFonts w:cs="Calibri"/>
        </w:rPr>
        <w:t>augustus 2023</w:t>
      </w:r>
    </w:p>
    <w:sectPr w:rsidR="00F97B35" w:rsidRPr="00DC0344" w:rsidSect="00BC2633">
      <w:headerReference w:type="even" r:id="rId22"/>
      <w:headerReference w:type="default" r:id="rId23"/>
      <w:footerReference w:type="even" r:id="rId24"/>
      <w:footerReference w:type="default" r:id="rId25"/>
      <w:headerReference w:type="first" r:id="rId26"/>
      <w:footerReference w:type="first" r:id="rId27"/>
      <w:pgSz w:w="11906" w:h="16838" w:code="9"/>
      <w:pgMar w:top="1985" w:right="1418" w:bottom="1134" w:left="1276" w:header="340" w:footer="357" w:gutter="0"/>
      <w:paperSrc w:first="1001" w:other="10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43A3" w14:textId="77777777" w:rsidR="0033401C" w:rsidRDefault="0033401C" w:rsidP="00F438F1">
      <w:r>
        <w:separator/>
      </w:r>
    </w:p>
  </w:endnote>
  <w:endnote w:type="continuationSeparator" w:id="0">
    <w:p w14:paraId="729600EC" w14:textId="77777777" w:rsidR="0033401C" w:rsidRDefault="0033401C"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AAC3" w14:textId="77777777" w:rsidR="00B96534" w:rsidRDefault="00B965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14A" w14:textId="77777777" w:rsidR="00B3400E" w:rsidRDefault="00B3400E">
    <w:r>
      <w:rPr>
        <w:noProof/>
        <w:lang w:eastAsia="nl-NL"/>
      </w:rPr>
      <mc:AlternateContent>
        <mc:Choice Requires="wps">
          <w:drawing>
            <wp:anchor distT="0" distB="0" distL="114300" distR="114300" simplePos="0" relativeHeight="251655680" behindDoc="0" locked="0" layoutInCell="1" allowOverlap="1" wp14:anchorId="6BD67F82" wp14:editId="1EE6851B">
              <wp:simplePos x="0" y="0"/>
              <wp:positionH relativeFrom="margin">
                <wp:align>right</wp:align>
              </wp:positionH>
              <wp:positionV relativeFrom="page">
                <wp:posOffset>10081260</wp:posOffset>
              </wp:positionV>
              <wp:extent cx="1249200" cy="180000"/>
              <wp:effectExtent l="0" t="0" r="8255" b="10795"/>
              <wp:wrapNone/>
              <wp:docPr id="6"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1"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1"/>
                        </w:tbl>
                        <w:p w14:paraId="312662DD" w14:textId="77777777" w:rsidR="00B3400E" w:rsidRDefault="00B340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7F82" id="_x0000_t202" coordsize="21600,21600" o:spt="202" path="m,l,21600r21600,l21600,xe">
              <v:stroke joinstyle="miter"/>
              <v:path gradientshapeok="t" o:connecttype="rect"/>
            </v:shapetype>
            <v:shape id="Tekstvak 10" o:spid="_x0000_s1026" type="#_x0000_t202" style="position:absolute;margin-left:47.15pt;margin-top:793.8pt;width:98.35pt;height:1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&#13;&#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2"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2"/>
                  </w:tbl>
                  <w:p w14:paraId="312662DD" w14:textId="77777777" w:rsidR="00B3400E" w:rsidRDefault="00B3400E"/>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E9DC" w14:textId="77777777" w:rsidR="00B96534" w:rsidRDefault="00B965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3574" w14:textId="77777777" w:rsidR="0033401C" w:rsidRDefault="0033401C" w:rsidP="00F438F1">
      <w:r>
        <w:separator/>
      </w:r>
    </w:p>
  </w:footnote>
  <w:footnote w:type="continuationSeparator" w:id="0">
    <w:p w14:paraId="076BBA07" w14:textId="77777777" w:rsidR="0033401C" w:rsidRDefault="0033401C" w:rsidP="00F4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221B" w14:textId="77777777" w:rsidR="00B96534" w:rsidRDefault="00B965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F5BA" w14:textId="7E457518" w:rsidR="002F4783" w:rsidRDefault="002F4783">
    <w:pPr>
      <w:pStyle w:val="Koptekst"/>
    </w:pPr>
    <w:r>
      <w:rPr>
        <w:noProof/>
      </w:rPr>
      <w:drawing>
        <wp:anchor distT="0" distB="0" distL="114300" distR="114300" simplePos="0" relativeHeight="251660288" behindDoc="0" locked="0" layoutInCell="1" allowOverlap="1" wp14:anchorId="49AA284F" wp14:editId="65021428">
          <wp:simplePos x="0" y="0"/>
          <wp:positionH relativeFrom="page">
            <wp:align>right</wp:align>
          </wp:positionH>
          <wp:positionV relativeFrom="paragraph">
            <wp:posOffset>50165</wp:posOffset>
          </wp:positionV>
          <wp:extent cx="1819275" cy="720284"/>
          <wp:effectExtent l="0" t="0" r="0" b="381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6F87" w14:textId="4E661270" w:rsidR="00E84C8D" w:rsidRDefault="00FF5286">
    <w:pPr>
      <w:pStyle w:val="Koptekst"/>
      <w:rPr>
        <w:i/>
        <w:color w:val="0070C0"/>
      </w:rPr>
    </w:pPr>
    <w:r w:rsidRPr="00F67FD7">
      <w:rPr>
        <w:noProof/>
        <w:highlight w:val="yellow"/>
      </w:rPr>
      <w:drawing>
        <wp:anchor distT="0" distB="0" distL="114300" distR="114300" simplePos="0" relativeHeight="251658240" behindDoc="0" locked="0" layoutInCell="1" allowOverlap="1" wp14:anchorId="1614BE93" wp14:editId="5B1303A3">
          <wp:simplePos x="0" y="0"/>
          <wp:positionH relativeFrom="page">
            <wp:align>right</wp:align>
          </wp:positionH>
          <wp:positionV relativeFrom="paragraph">
            <wp:posOffset>107951</wp:posOffset>
          </wp:positionV>
          <wp:extent cx="1819275" cy="720284"/>
          <wp:effectExtent l="0" t="0" r="0" b="3810"/>
          <wp:wrapNone/>
          <wp:docPr id="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C8D" w:rsidRPr="00E84C8D">
      <w:rPr>
        <w:i/>
        <w:color w:val="0070C0"/>
      </w:rPr>
      <w:t xml:space="preserve">Reglement Klachten- en geschillenregeling </w:t>
    </w:r>
    <w:r w:rsidR="007B0DD6">
      <w:rPr>
        <w:i/>
        <w:color w:val="0070C0"/>
      </w:rPr>
      <w:t xml:space="preserve">Psychologische zorg </w:t>
    </w:r>
    <w:r>
      <w:rPr>
        <w:i/>
        <w:color w:val="0070C0"/>
      </w:rPr>
      <w:br/>
    </w:r>
    <w:proofErr w:type="spellStart"/>
    <w:r w:rsidR="007B0DD6">
      <w:rPr>
        <w:i/>
        <w:color w:val="0070C0"/>
      </w:rPr>
      <w:t>Wkkgz</w:t>
    </w:r>
    <w:proofErr w:type="spellEnd"/>
    <w:r w:rsidR="007B0DD6">
      <w:rPr>
        <w:i/>
        <w:color w:val="0070C0"/>
      </w:rPr>
      <w:t xml:space="preserve"> (NIP)</w:t>
    </w:r>
  </w:p>
  <w:p w14:paraId="574AE02A" w14:textId="099C43A2" w:rsidR="009F6DB6" w:rsidRDefault="007B0DD6">
    <w:r>
      <w:rPr>
        <w:i/>
        <w:color w:val="0070C0"/>
      </w:rPr>
      <w:br/>
      <w:t xml:space="preserve">Versie </w:t>
    </w:r>
    <w:r w:rsidR="00F67FD7">
      <w:rPr>
        <w:i/>
        <w:color w:val="0070C0"/>
      </w:rPr>
      <w:t>15</w:t>
    </w:r>
    <w:r>
      <w:rPr>
        <w:i/>
        <w:color w:val="0070C0"/>
      </w:rPr>
      <w:t xml:space="preserve"> </w:t>
    </w:r>
    <w:r w:rsidR="00F67FD7">
      <w:rPr>
        <w:i/>
        <w:color w:val="0070C0"/>
      </w:rPr>
      <w:t xml:space="preserve">december </w:t>
    </w:r>
    <w:r>
      <w:rPr>
        <w:i/>
        <w:color w:val="0070C0"/>
      </w:rPr>
      <w:t>2022</w:t>
    </w:r>
    <w:r w:rsidR="00FF5286" w:rsidRPr="00FF528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030B4CA"/>
    <w:lvl w:ilvl="0">
      <w:start w:val="1"/>
      <w:numFmt w:val="bullet"/>
      <w:pStyle w:val="Lijstopsomteken3"/>
      <w:lvlText w:val=""/>
      <w:lvlJc w:val="left"/>
      <w:pPr>
        <w:ind w:left="1778" w:hanging="360"/>
      </w:pPr>
      <w:rPr>
        <w:rFonts w:ascii="Symbol" w:hAnsi="Symbol" w:hint="default"/>
        <w:color w:val="8F827D" w:themeColor="accent2"/>
      </w:rPr>
    </w:lvl>
  </w:abstractNum>
  <w:abstractNum w:abstractNumId="1" w15:restartNumberingAfterBreak="0">
    <w:nsid w:val="FFFFFF83"/>
    <w:multiLevelType w:val="singleLevel"/>
    <w:tmpl w:val="878A3F92"/>
    <w:lvl w:ilvl="0">
      <w:start w:val="1"/>
      <w:numFmt w:val="bullet"/>
      <w:pStyle w:val="Lijstopsomteken2"/>
      <w:lvlText w:val=""/>
      <w:lvlJc w:val="left"/>
      <w:pPr>
        <w:ind w:left="720" w:hanging="360"/>
      </w:pPr>
      <w:rPr>
        <w:rFonts w:ascii="Symbol" w:hAnsi="Symbol" w:hint="default"/>
        <w:color w:val="8F827D" w:themeColor="accent2"/>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7BA864D4"/>
    <w:lvl w:ilvl="0">
      <w:start w:val="1"/>
      <w:numFmt w:val="bullet"/>
      <w:pStyle w:val="Lijstopsomteken"/>
      <w:lvlText w:val=""/>
      <w:lvlJc w:val="left"/>
      <w:pPr>
        <w:ind w:left="360" w:hanging="360"/>
      </w:pPr>
      <w:rPr>
        <w:rFonts w:ascii="Symbol" w:hAnsi="Symbol" w:hint="default"/>
        <w:color w:val="8F827D" w:themeColor="accent2"/>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E151A7"/>
    <w:multiLevelType w:val="hybridMultilevel"/>
    <w:tmpl w:val="7324D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7F0F4E"/>
    <w:multiLevelType w:val="hybridMultilevel"/>
    <w:tmpl w:val="5B2C4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55B80"/>
    <w:multiLevelType w:val="hybridMultilevel"/>
    <w:tmpl w:val="28EE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6BF43CA"/>
    <w:multiLevelType w:val="hybridMultilevel"/>
    <w:tmpl w:val="C6D8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C37EF"/>
    <w:multiLevelType w:val="hybridMultilevel"/>
    <w:tmpl w:val="4202A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666"/>
    <w:multiLevelType w:val="hybridMultilevel"/>
    <w:tmpl w:val="9D929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E040BA"/>
    <w:multiLevelType w:val="hybridMultilevel"/>
    <w:tmpl w:val="E84E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741C3C"/>
    <w:multiLevelType w:val="hybridMultilevel"/>
    <w:tmpl w:val="BFEC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6" w15:restartNumberingAfterBreak="0">
    <w:nsid w:val="4AB07F08"/>
    <w:multiLevelType w:val="hybridMultilevel"/>
    <w:tmpl w:val="4E522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125B26"/>
    <w:multiLevelType w:val="hybridMultilevel"/>
    <w:tmpl w:val="C2A862C2"/>
    <w:lvl w:ilvl="0" w:tplc="3F483482">
      <w:start w:val="1"/>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963429"/>
    <w:multiLevelType w:val="multilevel"/>
    <w:tmpl w:val="C672875E"/>
    <w:lvl w:ilvl="0">
      <w:start w:val="1"/>
      <w:numFmt w:val="upperRoman"/>
      <w:pStyle w:val="DSHeadingNonLegal1"/>
      <w:lvlText w:val="%1."/>
      <w:lvlJc w:val="left"/>
      <w:pPr>
        <w:tabs>
          <w:tab w:val="num" w:pos="851"/>
        </w:tabs>
        <w:ind w:left="851" w:hanging="851"/>
      </w:pPr>
      <w:rPr>
        <w:rFonts w:hint="default"/>
      </w:rPr>
    </w:lvl>
    <w:lvl w:ilvl="1">
      <w:start w:val="1"/>
      <w:numFmt w:val="upperLetter"/>
      <w:pStyle w:val="DSHeadingNonLegal2"/>
      <w:lvlText w:val="%2."/>
      <w:lvlJc w:val="left"/>
      <w:pPr>
        <w:tabs>
          <w:tab w:val="num" w:pos="851"/>
        </w:tabs>
        <w:ind w:left="851" w:hanging="851"/>
      </w:pPr>
      <w:rPr>
        <w:rFonts w:hint="default"/>
      </w:rPr>
    </w:lvl>
    <w:lvl w:ilvl="2">
      <w:start w:val="1"/>
      <w:numFmt w:val="decimal"/>
      <w:pStyle w:val="DSHeadingNonLegal3"/>
      <w:lvlText w:val="%3."/>
      <w:lvlJc w:val="left"/>
      <w:pPr>
        <w:tabs>
          <w:tab w:val="num" w:pos="851"/>
        </w:tabs>
        <w:ind w:left="851" w:hanging="851"/>
      </w:pPr>
      <w:rPr>
        <w:rFonts w:hint="default"/>
      </w:rPr>
    </w:lvl>
    <w:lvl w:ilvl="3">
      <w:start w:val="1"/>
      <w:numFmt w:val="lowerLetter"/>
      <w:pStyle w:val="DSHeadingNonLegal4"/>
      <w:lvlText w:val="(%4)"/>
      <w:lvlJc w:val="left"/>
      <w:pPr>
        <w:tabs>
          <w:tab w:val="num" w:pos="851"/>
        </w:tabs>
        <w:ind w:left="851" w:hanging="851"/>
      </w:pPr>
      <w:rPr>
        <w:rFonts w:hint="default"/>
      </w:rPr>
    </w:lvl>
    <w:lvl w:ilvl="4">
      <w:start w:val="1"/>
      <w:numFmt w:val="decimal"/>
      <w:pStyle w:val="DSHeadingNonLegal5"/>
      <w:lvlText w:val="%4.%5."/>
      <w:lvlJc w:val="left"/>
      <w:pPr>
        <w:tabs>
          <w:tab w:val="num" w:pos="851"/>
        </w:tabs>
        <w:ind w:left="851" w:hanging="851"/>
      </w:pPr>
      <w:rPr>
        <w:rFonts w:hint="default"/>
      </w:rPr>
    </w:lvl>
    <w:lvl w:ilvl="5">
      <w:start w:val="1"/>
      <w:numFmt w:val="lowerRoman"/>
      <w:pStyle w:val="DSHeadingNonLegal6"/>
      <w:lvlText w:val="(%6)"/>
      <w:lvlJc w:val="left"/>
      <w:pPr>
        <w:tabs>
          <w:tab w:val="num" w:pos="851"/>
        </w:tabs>
        <w:ind w:left="851" w:hanging="851"/>
      </w:pPr>
      <w:rPr>
        <w:rFonts w:hint="default"/>
      </w:rPr>
    </w:lvl>
    <w:lvl w:ilvl="6">
      <w:start w:val="1"/>
      <w:numFmt w:val="bullet"/>
      <w:pStyle w:val="DSHeadingNonLegal7"/>
      <w:lvlText w:val=""/>
      <w:lvlJc w:val="left"/>
      <w:pPr>
        <w:tabs>
          <w:tab w:val="num" w:pos="851"/>
        </w:tabs>
        <w:ind w:left="851" w:hanging="851"/>
      </w:pPr>
      <w:rPr>
        <w:rFonts w:ascii="Symbol" w:hAnsi="Symbol" w:hint="default"/>
      </w:rPr>
    </w:lvl>
    <w:lvl w:ilvl="7">
      <w:start w:val="1"/>
      <w:numFmt w:val="bullet"/>
      <w:pStyle w:val="DSHeadingNonLegal8"/>
      <w:lvlText w:val="-"/>
      <w:lvlJc w:val="left"/>
      <w:pPr>
        <w:tabs>
          <w:tab w:val="num" w:pos="851"/>
        </w:tabs>
        <w:ind w:left="851" w:hanging="851"/>
      </w:pPr>
      <w:rPr>
        <w:rFonts w:ascii="Times New Roman" w:hAnsi="Times New Roman" w:cs="Times New Roman" w:hint="default"/>
      </w:rPr>
    </w:lvl>
    <w:lvl w:ilvl="8">
      <w:start w:val="1"/>
      <w:numFmt w:val="bullet"/>
      <w:pStyle w:val="DSHeadingNonLegal9"/>
      <w:lvlText w:val=""/>
      <w:lvlJc w:val="left"/>
      <w:pPr>
        <w:tabs>
          <w:tab w:val="num" w:pos="851"/>
        </w:tabs>
        <w:ind w:left="851" w:hanging="851"/>
      </w:pPr>
      <w:rPr>
        <w:rFonts w:ascii="Symbol" w:hAnsi="Symbol" w:hint="default"/>
        <w:color w:val="auto"/>
      </w:rPr>
    </w:lvl>
  </w:abstractNum>
  <w:abstractNum w:abstractNumId="3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31" w15:restartNumberingAfterBreak="0">
    <w:nsid w:val="67463D04"/>
    <w:multiLevelType w:val="hybridMultilevel"/>
    <w:tmpl w:val="1B56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490AFA"/>
    <w:multiLevelType w:val="multilevel"/>
    <w:tmpl w:val="D550DB4E"/>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3"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272AE"/>
    <w:multiLevelType w:val="multilevel"/>
    <w:tmpl w:val="85B87F8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35"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9C9"/>
    <w:multiLevelType w:val="hybridMultilevel"/>
    <w:tmpl w:val="D1D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D5EE1"/>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D688F"/>
    <w:multiLevelType w:val="hybridMultilevel"/>
    <w:tmpl w:val="795C3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972BA0"/>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466599">
    <w:abstractNumId w:val="3"/>
  </w:num>
  <w:num w:numId="2" w16cid:durableId="2099977303">
    <w:abstractNumId w:val="2"/>
  </w:num>
  <w:num w:numId="3" w16cid:durableId="1133870814">
    <w:abstractNumId w:val="1"/>
  </w:num>
  <w:num w:numId="4" w16cid:durableId="225379565">
    <w:abstractNumId w:val="0"/>
  </w:num>
  <w:num w:numId="5" w16cid:durableId="1312710678">
    <w:abstractNumId w:val="32"/>
  </w:num>
  <w:num w:numId="6" w16cid:durableId="864249011">
    <w:abstractNumId w:val="14"/>
  </w:num>
  <w:num w:numId="7" w16cid:durableId="1178544498">
    <w:abstractNumId w:val="19"/>
  </w:num>
  <w:num w:numId="8" w16cid:durableId="881551972">
    <w:abstractNumId w:val="34"/>
  </w:num>
  <w:num w:numId="9" w16cid:durableId="1617712991">
    <w:abstractNumId w:val="4"/>
  </w:num>
  <w:num w:numId="10" w16cid:durableId="1614479554">
    <w:abstractNumId w:val="13"/>
  </w:num>
  <w:num w:numId="11" w16cid:durableId="1944142979">
    <w:abstractNumId w:val="30"/>
  </w:num>
  <w:num w:numId="12" w16cid:durableId="1014767285">
    <w:abstractNumId w:val="10"/>
  </w:num>
  <w:num w:numId="13" w16cid:durableId="835658167">
    <w:abstractNumId w:val="16"/>
  </w:num>
  <w:num w:numId="14" w16cid:durableId="1363507597">
    <w:abstractNumId w:val="25"/>
  </w:num>
  <w:num w:numId="15" w16cid:durableId="564071586">
    <w:abstractNumId w:val="29"/>
  </w:num>
  <w:num w:numId="16" w16cid:durableId="321811986">
    <w:abstractNumId w:val="15"/>
  </w:num>
  <w:num w:numId="17" w16cid:durableId="2061245760">
    <w:abstractNumId w:val="8"/>
  </w:num>
  <w:num w:numId="18" w16cid:durableId="432357764">
    <w:abstractNumId w:val="27"/>
  </w:num>
  <w:num w:numId="19" w16cid:durableId="1531185402">
    <w:abstractNumId w:val="23"/>
  </w:num>
  <w:num w:numId="20" w16cid:durableId="171726629">
    <w:abstractNumId w:val="28"/>
  </w:num>
  <w:num w:numId="21" w16cid:durableId="1235042711">
    <w:abstractNumId w:val="6"/>
  </w:num>
  <w:num w:numId="22" w16cid:durableId="1043873161">
    <w:abstractNumId w:val="40"/>
  </w:num>
  <w:num w:numId="23" w16cid:durableId="527642011">
    <w:abstractNumId w:val="38"/>
  </w:num>
  <w:num w:numId="24" w16cid:durableId="743648835">
    <w:abstractNumId w:val="11"/>
  </w:num>
  <w:num w:numId="25" w16cid:durableId="17045133">
    <w:abstractNumId w:val="31"/>
  </w:num>
  <w:num w:numId="26" w16cid:durableId="2049990837">
    <w:abstractNumId w:val="21"/>
  </w:num>
  <w:num w:numId="27" w16cid:durableId="1711419426">
    <w:abstractNumId w:val="22"/>
  </w:num>
  <w:num w:numId="28" w16cid:durableId="387261155">
    <w:abstractNumId w:val="20"/>
  </w:num>
  <w:num w:numId="29" w16cid:durableId="1327050507">
    <w:abstractNumId w:val="9"/>
  </w:num>
  <w:num w:numId="30" w16cid:durableId="966547313">
    <w:abstractNumId w:val="12"/>
  </w:num>
  <w:num w:numId="31" w16cid:durableId="2033414900">
    <w:abstractNumId w:val="37"/>
  </w:num>
  <w:num w:numId="32" w16cid:durableId="618687560">
    <w:abstractNumId w:val="36"/>
  </w:num>
  <w:num w:numId="33" w16cid:durableId="1685014054">
    <w:abstractNumId w:val="17"/>
  </w:num>
  <w:num w:numId="34" w16cid:durableId="474831423">
    <w:abstractNumId w:val="39"/>
  </w:num>
  <w:num w:numId="35" w16cid:durableId="640883779">
    <w:abstractNumId w:val="35"/>
  </w:num>
  <w:num w:numId="36" w16cid:du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29">
    <w:abstractNumId w:val="33"/>
  </w:num>
  <w:num w:numId="41" w16cid:durableId="35823603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F3"/>
    <w:rsid w:val="000017C6"/>
    <w:rsid w:val="00001E26"/>
    <w:rsid w:val="00004A46"/>
    <w:rsid w:val="00004C3D"/>
    <w:rsid w:val="0000508D"/>
    <w:rsid w:val="00005934"/>
    <w:rsid w:val="00005D59"/>
    <w:rsid w:val="00007780"/>
    <w:rsid w:val="00007C78"/>
    <w:rsid w:val="00010AC7"/>
    <w:rsid w:val="000116F2"/>
    <w:rsid w:val="00012C8C"/>
    <w:rsid w:val="00012D75"/>
    <w:rsid w:val="00013CAE"/>
    <w:rsid w:val="00015B1F"/>
    <w:rsid w:val="00017AB7"/>
    <w:rsid w:val="00017DA0"/>
    <w:rsid w:val="00021348"/>
    <w:rsid w:val="00022982"/>
    <w:rsid w:val="00024CE2"/>
    <w:rsid w:val="00026DFC"/>
    <w:rsid w:val="00027E95"/>
    <w:rsid w:val="00030057"/>
    <w:rsid w:val="00031452"/>
    <w:rsid w:val="00036E7D"/>
    <w:rsid w:val="000400F4"/>
    <w:rsid w:val="00041E9A"/>
    <w:rsid w:val="00042A90"/>
    <w:rsid w:val="00044A32"/>
    <w:rsid w:val="00044A35"/>
    <w:rsid w:val="00047D24"/>
    <w:rsid w:val="00047E23"/>
    <w:rsid w:val="00053C4A"/>
    <w:rsid w:val="000540A8"/>
    <w:rsid w:val="00054594"/>
    <w:rsid w:val="000549C8"/>
    <w:rsid w:val="00057277"/>
    <w:rsid w:val="00060520"/>
    <w:rsid w:val="00063997"/>
    <w:rsid w:val="0006462E"/>
    <w:rsid w:val="000648FD"/>
    <w:rsid w:val="00065586"/>
    <w:rsid w:val="000655EC"/>
    <w:rsid w:val="000674A8"/>
    <w:rsid w:val="00067D05"/>
    <w:rsid w:val="0007031E"/>
    <w:rsid w:val="0007077C"/>
    <w:rsid w:val="000712E3"/>
    <w:rsid w:val="00072056"/>
    <w:rsid w:val="00073639"/>
    <w:rsid w:val="00076994"/>
    <w:rsid w:val="00076F76"/>
    <w:rsid w:val="00077B01"/>
    <w:rsid w:val="000813F3"/>
    <w:rsid w:val="00081B7C"/>
    <w:rsid w:val="0008271E"/>
    <w:rsid w:val="00082BED"/>
    <w:rsid w:val="00083CDB"/>
    <w:rsid w:val="00084686"/>
    <w:rsid w:val="00084889"/>
    <w:rsid w:val="00085012"/>
    <w:rsid w:val="000860C7"/>
    <w:rsid w:val="00087E09"/>
    <w:rsid w:val="00090C8F"/>
    <w:rsid w:val="000934B1"/>
    <w:rsid w:val="000A0DEF"/>
    <w:rsid w:val="000A1ADC"/>
    <w:rsid w:val="000B2956"/>
    <w:rsid w:val="000B2EE8"/>
    <w:rsid w:val="000B3448"/>
    <w:rsid w:val="000B3B5D"/>
    <w:rsid w:val="000B5019"/>
    <w:rsid w:val="000B6764"/>
    <w:rsid w:val="000B75B3"/>
    <w:rsid w:val="000C01B0"/>
    <w:rsid w:val="000C0960"/>
    <w:rsid w:val="000C1485"/>
    <w:rsid w:val="000C46DD"/>
    <w:rsid w:val="000C647A"/>
    <w:rsid w:val="000D1906"/>
    <w:rsid w:val="000D2730"/>
    <w:rsid w:val="000D2AFA"/>
    <w:rsid w:val="000D4568"/>
    <w:rsid w:val="000D45AA"/>
    <w:rsid w:val="000D69A1"/>
    <w:rsid w:val="000E1433"/>
    <w:rsid w:val="000E30EA"/>
    <w:rsid w:val="000E4423"/>
    <w:rsid w:val="000E4FF7"/>
    <w:rsid w:val="000E7CAB"/>
    <w:rsid w:val="000F0DB8"/>
    <w:rsid w:val="000F2280"/>
    <w:rsid w:val="000F249F"/>
    <w:rsid w:val="000F2B25"/>
    <w:rsid w:val="000F3550"/>
    <w:rsid w:val="000F3576"/>
    <w:rsid w:val="000F47EC"/>
    <w:rsid w:val="000F6ADE"/>
    <w:rsid w:val="000F7F1F"/>
    <w:rsid w:val="00100A22"/>
    <w:rsid w:val="00101D3A"/>
    <w:rsid w:val="00102235"/>
    <w:rsid w:val="001030E9"/>
    <w:rsid w:val="001053D1"/>
    <w:rsid w:val="001067A1"/>
    <w:rsid w:val="0011034D"/>
    <w:rsid w:val="00110F17"/>
    <w:rsid w:val="00111ECB"/>
    <w:rsid w:val="00112B46"/>
    <w:rsid w:val="001135D1"/>
    <w:rsid w:val="00114639"/>
    <w:rsid w:val="00114952"/>
    <w:rsid w:val="001159A6"/>
    <w:rsid w:val="00117A1F"/>
    <w:rsid w:val="001216DF"/>
    <w:rsid w:val="0012409C"/>
    <w:rsid w:val="001254EA"/>
    <w:rsid w:val="00125766"/>
    <w:rsid w:val="001267FC"/>
    <w:rsid w:val="00126C19"/>
    <w:rsid w:val="0012706E"/>
    <w:rsid w:val="00127358"/>
    <w:rsid w:val="0012788C"/>
    <w:rsid w:val="001303B3"/>
    <w:rsid w:val="00131B60"/>
    <w:rsid w:val="001413A7"/>
    <w:rsid w:val="0014326B"/>
    <w:rsid w:val="00145407"/>
    <w:rsid w:val="00145636"/>
    <w:rsid w:val="001457BE"/>
    <w:rsid w:val="00145A6F"/>
    <w:rsid w:val="00146B9B"/>
    <w:rsid w:val="00150384"/>
    <w:rsid w:val="00151E95"/>
    <w:rsid w:val="001528F0"/>
    <w:rsid w:val="00155062"/>
    <w:rsid w:val="0015754C"/>
    <w:rsid w:val="00157869"/>
    <w:rsid w:val="00157C62"/>
    <w:rsid w:val="00157FF3"/>
    <w:rsid w:val="0016386A"/>
    <w:rsid w:val="00166E89"/>
    <w:rsid w:val="001676D9"/>
    <w:rsid w:val="00170582"/>
    <w:rsid w:val="00170901"/>
    <w:rsid w:val="00173E2C"/>
    <w:rsid w:val="00174A83"/>
    <w:rsid w:val="00175153"/>
    <w:rsid w:val="00175529"/>
    <w:rsid w:val="001768CA"/>
    <w:rsid w:val="00177C36"/>
    <w:rsid w:val="00177CC4"/>
    <w:rsid w:val="00181036"/>
    <w:rsid w:val="001812C8"/>
    <w:rsid w:val="00181A93"/>
    <w:rsid w:val="0018483D"/>
    <w:rsid w:val="00184D96"/>
    <w:rsid w:val="00186EC8"/>
    <w:rsid w:val="00191CC3"/>
    <w:rsid w:val="001932F1"/>
    <w:rsid w:val="0019386D"/>
    <w:rsid w:val="001959E0"/>
    <w:rsid w:val="00196CBE"/>
    <w:rsid w:val="00197A6F"/>
    <w:rsid w:val="001A042A"/>
    <w:rsid w:val="001A2E0B"/>
    <w:rsid w:val="001B080B"/>
    <w:rsid w:val="001B17E9"/>
    <w:rsid w:val="001B3F70"/>
    <w:rsid w:val="001B4BC2"/>
    <w:rsid w:val="001C16A1"/>
    <w:rsid w:val="001C16EC"/>
    <w:rsid w:val="001C2C7C"/>
    <w:rsid w:val="001D2503"/>
    <w:rsid w:val="001D3F2C"/>
    <w:rsid w:val="001D4324"/>
    <w:rsid w:val="001D519D"/>
    <w:rsid w:val="001D5532"/>
    <w:rsid w:val="001D6539"/>
    <w:rsid w:val="001E06F5"/>
    <w:rsid w:val="001E2073"/>
    <w:rsid w:val="001E2D8D"/>
    <w:rsid w:val="001E3210"/>
    <w:rsid w:val="001E3362"/>
    <w:rsid w:val="001E3760"/>
    <w:rsid w:val="001E526B"/>
    <w:rsid w:val="001E6206"/>
    <w:rsid w:val="001E75DE"/>
    <w:rsid w:val="001F0D18"/>
    <w:rsid w:val="001F2FD5"/>
    <w:rsid w:val="001F7ABF"/>
    <w:rsid w:val="00203BB9"/>
    <w:rsid w:val="0020415D"/>
    <w:rsid w:val="00204385"/>
    <w:rsid w:val="002045A5"/>
    <w:rsid w:val="002056E4"/>
    <w:rsid w:val="00207011"/>
    <w:rsid w:val="00210822"/>
    <w:rsid w:val="002151C9"/>
    <w:rsid w:val="0022454E"/>
    <w:rsid w:val="00226565"/>
    <w:rsid w:val="0022780D"/>
    <w:rsid w:val="00230F41"/>
    <w:rsid w:val="00232DC1"/>
    <w:rsid w:val="00234D88"/>
    <w:rsid w:val="00235F95"/>
    <w:rsid w:val="00236C4B"/>
    <w:rsid w:val="00237631"/>
    <w:rsid w:val="00240824"/>
    <w:rsid w:val="00243AB4"/>
    <w:rsid w:val="00244091"/>
    <w:rsid w:val="00246A47"/>
    <w:rsid w:val="00251B56"/>
    <w:rsid w:val="00251FDF"/>
    <w:rsid w:val="00254A4F"/>
    <w:rsid w:val="00256617"/>
    <w:rsid w:val="0025793D"/>
    <w:rsid w:val="00260807"/>
    <w:rsid w:val="00260927"/>
    <w:rsid w:val="0026224B"/>
    <w:rsid w:val="00263552"/>
    <w:rsid w:val="00263AAC"/>
    <w:rsid w:val="0027038C"/>
    <w:rsid w:val="00271716"/>
    <w:rsid w:val="0027215C"/>
    <w:rsid w:val="00273A4C"/>
    <w:rsid w:val="00274C61"/>
    <w:rsid w:val="002751B3"/>
    <w:rsid w:val="00276951"/>
    <w:rsid w:val="002770CE"/>
    <w:rsid w:val="002861FC"/>
    <w:rsid w:val="0028771E"/>
    <w:rsid w:val="00290250"/>
    <w:rsid w:val="002935D5"/>
    <w:rsid w:val="0029369F"/>
    <w:rsid w:val="00294423"/>
    <w:rsid w:val="0029617C"/>
    <w:rsid w:val="00296AB9"/>
    <w:rsid w:val="002975BD"/>
    <w:rsid w:val="00297A97"/>
    <w:rsid w:val="002A043F"/>
    <w:rsid w:val="002A3143"/>
    <w:rsid w:val="002A35B7"/>
    <w:rsid w:val="002A4FC0"/>
    <w:rsid w:val="002B1CE9"/>
    <w:rsid w:val="002B51CF"/>
    <w:rsid w:val="002B5F79"/>
    <w:rsid w:val="002C34F6"/>
    <w:rsid w:val="002C62BF"/>
    <w:rsid w:val="002D5A86"/>
    <w:rsid w:val="002E0686"/>
    <w:rsid w:val="002E148F"/>
    <w:rsid w:val="002E1947"/>
    <w:rsid w:val="002E34FF"/>
    <w:rsid w:val="002E571D"/>
    <w:rsid w:val="002E5B8A"/>
    <w:rsid w:val="002E5FB1"/>
    <w:rsid w:val="002E60E7"/>
    <w:rsid w:val="002F09CD"/>
    <w:rsid w:val="002F1277"/>
    <w:rsid w:val="002F243D"/>
    <w:rsid w:val="002F36E3"/>
    <w:rsid w:val="002F3BCC"/>
    <w:rsid w:val="002F45D0"/>
    <w:rsid w:val="002F4783"/>
    <w:rsid w:val="002F5518"/>
    <w:rsid w:val="002F5F16"/>
    <w:rsid w:val="002F7A7C"/>
    <w:rsid w:val="00300B05"/>
    <w:rsid w:val="00302FD0"/>
    <w:rsid w:val="003049BC"/>
    <w:rsid w:val="00304E3F"/>
    <w:rsid w:val="0030696D"/>
    <w:rsid w:val="0030779B"/>
    <w:rsid w:val="00311D6A"/>
    <w:rsid w:val="00316466"/>
    <w:rsid w:val="00316882"/>
    <w:rsid w:val="00320AA5"/>
    <w:rsid w:val="00320FE9"/>
    <w:rsid w:val="00322CF3"/>
    <w:rsid w:val="00324122"/>
    <w:rsid w:val="00324D31"/>
    <w:rsid w:val="00324D3A"/>
    <w:rsid w:val="00326D5D"/>
    <w:rsid w:val="00327064"/>
    <w:rsid w:val="003272A8"/>
    <w:rsid w:val="00327A23"/>
    <w:rsid w:val="00332326"/>
    <w:rsid w:val="0033401C"/>
    <w:rsid w:val="0033503F"/>
    <w:rsid w:val="003353DA"/>
    <w:rsid w:val="00341428"/>
    <w:rsid w:val="00341AA9"/>
    <w:rsid w:val="00343C7F"/>
    <w:rsid w:val="00343CF3"/>
    <w:rsid w:val="00346047"/>
    <w:rsid w:val="00346121"/>
    <w:rsid w:val="00347275"/>
    <w:rsid w:val="00347299"/>
    <w:rsid w:val="00351036"/>
    <w:rsid w:val="00351C59"/>
    <w:rsid w:val="00352D51"/>
    <w:rsid w:val="00361176"/>
    <w:rsid w:val="00361B57"/>
    <w:rsid w:val="00362691"/>
    <w:rsid w:val="00366D28"/>
    <w:rsid w:val="00367CA9"/>
    <w:rsid w:val="00373792"/>
    <w:rsid w:val="003742EC"/>
    <w:rsid w:val="003748E3"/>
    <w:rsid w:val="003758CB"/>
    <w:rsid w:val="00376F3F"/>
    <w:rsid w:val="00377ABD"/>
    <w:rsid w:val="0038040D"/>
    <w:rsid w:val="00384F5F"/>
    <w:rsid w:val="003909AD"/>
    <w:rsid w:val="00390AC2"/>
    <w:rsid w:val="00390CE2"/>
    <w:rsid w:val="00392054"/>
    <w:rsid w:val="00392A95"/>
    <w:rsid w:val="00392E09"/>
    <w:rsid w:val="00392EBF"/>
    <w:rsid w:val="00394C3C"/>
    <w:rsid w:val="00394F6F"/>
    <w:rsid w:val="00396867"/>
    <w:rsid w:val="003A0FBF"/>
    <w:rsid w:val="003A43F8"/>
    <w:rsid w:val="003A768A"/>
    <w:rsid w:val="003B0F2C"/>
    <w:rsid w:val="003B2DFD"/>
    <w:rsid w:val="003B630B"/>
    <w:rsid w:val="003B6ED1"/>
    <w:rsid w:val="003B755A"/>
    <w:rsid w:val="003C2A1D"/>
    <w:rsid w:val="003C4225"/>
    <w:rsid w:val="003D05B4"/>
    <w:rsid w:val="003D25C0"/>
    <w:rsid w:val="003D276B"/>
    <w:rsid w:val="003D5FEB"/>
    <w:rsid w:val="003E0BA6"/>
    <w:rsid w:val="003E0DC5"/>
    <w:rsid w:val="003E4F3A"/>
    <w:rsid w:val="003E598F"/>
    <w:rsid w:val="003E7AE5"/>
    <w:rsid w:val="003F0E30"/>
    <w:rsid w:val="003F133B"/>
    <w:rsid w:val="003F2B7F"/>
    <w:rsid w:val="003F3AEF"/>
    <w:rsid w:val="003F449E"/>
    <w:rsid w:val="00401341"/>
    <w:rsid w:val="004018C0"/>
    <w:rsid w:val="00402658"/>
    <w:rsid w:val="004039BF"/>
    <w:rsid w:val="0041135A"/>
    <w:rsid w:val="00411B34"/>
    <w:rsid w:val="004142D0"/>
    <w:rsid w:val="0041451B"/>
    <w:rsid w:val="00414666"/>
    <w:rsid w:val="00416AC2"/>
    <w:rsid w:val="0042436A"/>
    <w:rsid w:val="004257AC"/>
    <w:rsid w:val="00426664"/>
    <w:rsid w:val="00427BA6"/>
    <w:rsid w:val="00430ACA"/>
    <w:rsid w:val="00431CAA"/>
    <w:rsid w:val="00432AC8"/>
    <w:rsid w:val="00432E23"/>
    <w:rsid w:val="00433CA8"/>
    <w:rsid w:val="0043610C"/>
    <w:rsid w:val="004369FA"/>
    <w:rsid w:val="004377C7"/>
    <w:rsid w:val="004411DC"/>
    <w:rsid w:val="0044169F"/>
    <w:rsid w:val="0044226F"/>
    <w:rsid w:val="004423A0"/>
    <w:rsid w:val="004440EF"/>
    <w:rsid w:val="004463DF"/>
    <w:rsid w:val="00447E0A"/>
    <w:rsid w:val="00450E16"/>
    <w:rsid w:val="00451111"/>
    <w:rsid w:val="00451223"/>
    <w:rsid w:val="00453B7D"/>
    <w:rsid w:val="00454AA3"/>
    <w:rsid w:val="0045577B"/>
    <w:rsid w:val="00455F47"/>
    <w:rsid w:val="004613A8"/>
    <w:rsid w:val="00461798"/>
    <w:rsid w:val="0046385C"/>
    <w:rsid w:val="00464F3A"/>
    <w:rsid w:val="0046583B"/>
    <w:rsid w:val="0046732B"/>
    <w:rsid w:val="00472257"/>
    <w:rsid w:val="004736B9"/>
    <w:rsid w:val="00473C9A"/>
    <w:rsid w:val="00474F2D"/>
    <w:rsid w:val="00477D76"/>
    <w:rsid w:val="004801C7"/>
    <w:rsid w:val="004835FB"/>
    <w:rsid w:val="00484D1E"/>
    <w:rsid w:val="00487562"/>
    <w:rsid w:val="00496067"/>
    <w:rsid w:val="004A096C"/>
    <w:rsid w:val="004A1446"/>
    <w:rsid w:val="004A2C85"/>
    <w:rsid w:val="004A3C08"/>
    <w:rsid w:val="004A50A3"/>
    <w:rsid w:val="004A60D2"/>
    <w:rsid w:val="004A6392"/>
    <w:rsid w:val="004B1189"/>
    <w:rsid w:val="004B25D8"/>
    <w:rsid w:val="004B40F3"/>
    <w:rsid w:val="004B42DC"/>
    <w:rsid w:val="004B6B7C"/>
    <w:rsid w:val="004C018F"/>
    <w:rsid w:val="004C2ADC"/>
    <w:rsid w:val="004C2E19"/>
    <w:rsid w:val="004C30E5"/>
    <w:rsid w:val="004C3EE1"/>
    <w:rsid w:val="004C462F"/>
    <w:rsid w:val="004C56D4"/>
    <w:rsid w:val="004C5739"/>
    <w:rsid w:val="004D0FA9"/>
    <w:rsid w:val="004D275D"/>
    <w:rsid w:val="004D2EF9"/>
    <w:rsid w:val="004D3BCF"/>
    <w:rsid w:val="004D42B0"/>
    <w:rsid w:val="004D466E"/>
    <w:rsid w:val="004D587D"/>
    <w:rsid w:val="004D6ECA"/>
    <w:rsid w:val="004E0767"/>
    <w:rsid w:val="004E13AD"/>
    <w:rsid w:val="004E4E65"/>
    <w:rsid w:val="004E5808"/>
    <w:rsid w:val="004E75A7"/>
    <w:rsid w:val="004E7BB8"/>
    <w:rsid w:val="004F1360"/>
    <w:rsid w:val="004F415B"/>
    <w:rsid w:val="004F498C"/>
    <w:rsid w:val="004F53D6"/>
    <w:rsid w:val="004F7476"/>
    <w:rsid w:val="00502F8A"/>
    <w:rsid w:val="00505552"/>
    <w:rsid w:val="00505EDC"/>
    <w:rsid w:val="00507076"/>
    <w:rsid w:val="00511187"/>
    <w:rsid w:val="00512C00"/>
    <w:rsid w:val="00515562"/>
    <w:rsid w:val="00515592"/>
    <w:rsid w:val="005217ED"/>
    <w:rsid w:val="00522444"/>
    <w:rsid w:val="00523F31"/>
    <w:rsid w:val="00525140"/>
    <w:rsid w:val="005254D2"/>
    <w:rsid w:val="00525B96"/>
    <w:rsid w:val="005265DF"/>
    <w:rsid w:val="005268B2"/>
    <w:rsid w:val="00535117"/>
    <w:rsid w:val="0053570F"/>
    <w:rsid w:val="00535DE0"/>
    <w:rsid w:val="00536099"/>
    <w:rsid w:val="00536B3A"/>
    <w:rsid w:val="00537617"/>
    <w:rsid w:val="00542545"/>
    <w:rsid w:val="00543301"/>
    <w:rsid w:val="005442E0"/>
    <w:rsid w:val="0054645B"/>
    <w:rsid w:val="005468FF"/>
    <w:rsid w:val="0055031D"/>
    <w:rsid w:val="00550AB0"/>
    <w:rsid w:val="005511A2"/>
    <w:rsid w:val="0056027B"/>
    <w:rsid w:val="005603B9"/>
    <w:rsid w:val="005608B6"/>
    <w:rsid w:val="00560B74"/>
    <w:rsid w:val="00566781"/>
    <w:rsid w:val="00566EDB"/>
    <w:rsid w:val="00567BF6"/>
    <w:rsid w:val="0057764D"/>
    <w:rsid w:val="005803CC"/>
    <w:rsid w:val="00582117"/>
    <w:rsid w:val="0058374C"/>
    <w:rsid w:val="0058393D"/>
    <w:rsid w:val="00590B8B"/>
    <w:rsid w:val="00590E74"/>
    <w:rsid w:val="00590ED5"/>
    <w:rsid w:val="005917CA"/>
    <w:rsid w:val="00595BAB"/>
    <w:rsid w:val="00596AB3"/>
    <w:rsid w:val="005A038B"/>
    <w:rsid w:val="005A35E7"/>
    <w:rsid w:val="005A4DEF"/>
    <w:rsid w:val="005A4E3C"/>
    <w:rsid w:val="005A51CC"/>
    <w:rsid w:val="005A5763"/>
    <w:rsid w:val="005A6B39"/>
    <w:rsid w:val="005B1B18"/>
    <w:rsid w:val="005B24B9"/>
    <w:rsid w:val="005B4DD9"/>
    <w:rsid w:val="005B5BA2"/>
    <w:rsid w:val="005B5BA5"/>
    <w:rsid w:val="005B6A63"/>
    <w:rsid w:val="005C2E27"/>
    <w:rsid w:val="005D3E0D"/>
    <w:rsid w:val="005D4E24"/>
    <w:rsid w:val="005E1294"/>
    <w:rsid w:val="005E176A"/>
    <w:rsid w:val="005E1B50"/>
    <w:rsid w:val="005E2042"/>
    <w:rsid w:val="005E3897"/>
    <w:rsid w:val="005E43F3"/>
    <w:rsid w:val="005E45CB"/>
    <w:rsid w:val="005E474B"/>
    <w:rsid w:val="005E50D6"/>
    <w:rsid w:val="005E53FE"/>
    <w:rsid w:val="005F2582"/>
    <w:rsid w:val="005F2BBC"/>
    <w:rsid w:val="005F315E"/>
    <w:rsid w:val="005F5247"/>
    <w:rsid w:val="005F6FB5"/>
    <w:rsid w:val="00601CFA"/>
    <w:rsid w:val="00601F96"/>
    <w:rsid w:val="00602604"/>
    <w:rsid w:val="00602FF5"/>
    <w:rsid w:val="00605B78"/>
    <w:rsid w:val="006063C9"/>
    <w:rsid w:val="00613666"/>
    <w:rsid w:val="006166C7"/>
    <w:rsid w:val="006211CE"/>
    <w:rsid w:val="00622E43"/>
    <w:rsid w:val="006245C9"/>
    <w:rsid w:val="006258E0"/>
    <w:rsid w:val="00625B42"/>
    <w:rsid w:val="006271BD"/>
    <w:rsid w:val="006302F5"/>
    <w:rsid w:val="006417B6"/>
    <w:rsid w:val="00642529"/>
    <w:rsid w:val="0064384C"/>
    <w:rsid w:val="006448E8"/>
    <w:rsid w:val="006477B2"/>
    <w:rsid w:val="00647A6E"/>
    <w:rsid w:val="0065074C"/>
    <w:rsid w:val="006618BE"/>
    <w:rsid w:val="00664228"/>
    <w:rsid w:val="006644A2"/>
    <w:rsid w:val="0066467B"/>
    <w:rsid w:val="006649F3"/>
    <w:rsid w:val="00666C48"/>
    <w:rsid w:val="00666D45"/>
    <w:rsid w:val="006673CD"/>
    <w:rsid w:val="006702FD"/>
    <w:rsid w:val="00673527"/>
    <w:rsid w:val="0067756D"/>
    <w:rsid w:val="00677648"/>
    <w:rsid w:val="0067798E"/>
    <w:rsid w:val="006802FA"/>
    <w:rsid w:val="00684D0C"/>
    <w:rsid w:val="00685B9C"/>
    <w:rsid w:val="006863CA"/>
    <w:rsid w:val="0069114A"/>
    <w:rsid w:val="006922EB"/>
    <w:rsid w:val="00695C73"/>
    <w:rsid w:val="006A2009"/>
    <w:rsid w:val="006A33CA"/>
    <w:rsid w:val="006A3E6E"/>
    <w:rsid w:val="006A5C3D"/>
    <w:rsid w:val="006A7816"/>
    <w:rsid w:val="006B0FE2"/>
    <w:rsid w:val="006B20CD"/>
    <w:rsid w:val="006B357A"/>
    <w:rsid w:val="006B4181"/>
    <w:rsid w:val="006B6C77"/>
    <w:rsid w:val="006B7E07"/>
    <w:rsid w:val="006C0C5A"/>
    <w:rsid w:val="006C14C8"/>
    <w:rsid w:val="006C1B07"/>
    <w:rsid w:val="006C1BD7"/>
    <w:rsid w:val="006C2258"/>
    <w:rsid w:val="006C72A4"/>
    <w:rsid w:val="006C7B69"/>
    <w:rsid w:val="006D2730"/>
    <w:rsid w:val="006D5C14"/>
    <w:rsid w:val="006D7398"/>
    <w:rsid w:val="006D7DA1"/>
    <w:rsid w:val="006E1D95"/>
    <w:rsid w:val="006E2052"/>
    <w:rsid w:val="006E23C4"/>
    <w:rsid w:val="006E2B01"/>
    <w:rsid w:val="006E54B9"/>
    <w:rsid w:val="006E564F"/>
    <w:rsid w:val="006E72A6"/>
    <w:rsid w:val="006F0341"/>
    <w:rsid w:val="006F0533"/>
    <w:rsid w:val="006F1595"/>
    <w:rsid w:val="006F18CA"/>
    <w:rsid w:val="006F2002"/>
    <w:rsid w:val="006F5759"/>
    <w:rsid w:val="006F6518"/>
    <w:rsid w:val="006F7104"/>
    <w:rsid w:val="006F7750"/>
    <w:rsid w:val="006F78D1"/>
    <w:rsid w:val="006F7E15"/>
    <w:rsid w:val="00701E59"/>
    <w:rsid w:val="0070346A"/>
    <w:rsid w:val="007037FA"/>
    <w:rsid w:val="00703E61"/>
    <w:rsid w:val="00704644"/>
    <w:rsid w:val="00704D22"/>
    <w:rsid w:val="00704DCE"/>
    <w:rsid w:val="00705182"/>
    <w:rsid w:val="00705BC1"/>
    <w:rsid w:val="00707311"/>
    <w:rsid w:val="00707860"/>
    <w:rsid w:val="00707A02"/>
    <w:rsid w:val="007119DA"/>
    <w:rsid w:val="00714878"/>
    <w:rsid w:val="00714FA4"/>
    <w:rsid w:val="00720395"/>
    <w:rsid w:val="0072061E"/>
    <w:rsid w:val="007208B4"/>
    <w:rsid w:val="0072166C"/>
    <w:rsid w:val="007216A6"/>
    <w:rsid w:val="00723977"/>
    <w:rsid w:val="007275DF"/>
    <w:rsid w:val="007336CF"/>
    <w:rsid w:val="00734A07"/>
    <w:rsid w:val="00740582"/>
    <w:rsid w:val="00740609"/>
    <w:rsid w:val="00744FE6"/>
    <w:rsid w:val="00745B42"/>
    <w:rsid w:val="00747AE1"/>
    <w:rsid w:val="007541E3"/>
    <w:rsid w:val="00755D84"/>
    <w:rsid w:val="0075777E"/>
    <w:rsid w:val="00757E9C"/>
    <w:rsid w:val="00761C75"/>
    <w:rsid w:val="00763D59"/>
    <w:rsid w:val="00763F90"/>
    <w:rsid w:val="007646DE"/>
    <w:rsid w:val="0076527B"/>
    <w:rsid w:val="007653EF"/>
    <w:rsid w:val="00766FF3"/>
    <w:rsid w:val="0077141F"/>
    <w:rsid w:val="007714E1"/>
    <w:rsid w:val="0077182C"/>
    <w:rsid w:val="0077359E"/>
    <w:rsid w:val="0077407E"/>
    <w:rsid w:val="00774467"/>
    <w:rsid w:val="00774510"/>
    <w:rsid w:val="00774BE8"/>
    <w:rsid w:val="00776572"/>
    <w:rsid w:val="007906F2"/>
    <w:rsid w:val="00790B19"/>
    <w:rsid w:val="007911B1"/>
    <w:rsid w:val="00791593"/>
    <w:rsid w:val="007915D7"/>
    <w:rsid w:val="00793AB0"/>
    <w:rsid w:val="007950B5"/>
    <w:rsid w:val="00796369"/>
    <w:rsid w:val="0079649F"/>
    <w:rsid w:val="00796E61"/>
    <w:rsid w:val="007A0068"/>
    <w:rsid w:val="007A06AC"/>
    <w:rsid w:val="007A2EA1"/>
    <w:rsid w:val="007A4303"/>
    <w:rsid w:val="007A70B8"/>
    <w:rsid w:val="007B0541"/>
    <w:rsid w:val="007B0DD6"/>
    <w:rsid w:val="007B45F8"/>
    <w:rsid w:val="007C2B1A"/>
    <w:rsid w:val="007C6326"/>
    <w:rsid w:val="007C658C"/>
    <w:rsid w:val="007C779B"/>
    <w:rsid w:val="007C7F2B"/>
    <w:rsid w:val="007D3275"/>
    <w:rsid w:val="007D3C82"/>
    <w:rsid w:val="007D3CD3"/>
    <w:rsid w:val="007D41D3"/>
    <w:rsid w:val="007D50FB"/>
    <w:rsid w:val="007D5D3D"/>
    <w:rsid w:val="007E09F5"/>
    <w:rsid w:val="007E0C79"/>
    <w:rsid w:val="007E1033"/>
    <w:rsid w:val="007E1FE9"/>
    <w:rsid w:val="007E2757"/>
    <w:rsid w:val="007E3585"/>
    <w:rsid w:val="007E4173"/>
    <w:rsid w:val="007E47F4"/>
    <w:rsid w:val="007E4E1D"/>
    <w:rsid w:val="007E6033"/>
    <w:rsid w:val="007E68A2"/>
    <w:rsid w:val="007E7033"/>
    <w:rsid w:val="007E7C6B"/>
    <w:rsid w:val="007F048D"/>
    <w:rsid w:val="007F07FE"/>
    <w:rsid w:val="007F169F"/>
    <w:rsid w:val="007F1DA7"/>
    <w:rsid w:val="007F2147"/>
    <w:rsid w:val="007F2786"/>
    <w:rsid w:val="007F3578"/>
    <w:rsid w:val="007F586E"/>
    <w:rsid w:val="007F7BA3"/>
    <w:rsid w:val="00800C7F"/>
    <w:rsid w:val="00801516"/>
    <w:rsid w:val="00801EF6"/>
    <w:rsid w:val="00803F12"/>
    <w:rsid w:val="0080657B"/>
    <w:rsid w:val="00807034"/>
    <w:rsid w:val="0080714B"/>
    <w:rsid w:val="00810641"/>
    <w:rsid w:val="00810923"/>
    <w:rsid w:val="00811BC2"/>
    <w:rsid w:val="008132F8"/>
    <w:rsid w:val="0081494F"/>
    <w:rsid w:val="00817033"/>
    <w:rsid w:val="00820FC9"/>
    <w:rsid w:val="0082624D"/>
    <w:rsid w:val="00830A2C"/>
    <w:rsid w:val="00830CD0"/>
    <w:rsid w:val="0083135A"/>
    <w:rsid w:val="00836B4A"/>
    <w:rsid w:val="00836CF1"/>
    <w:rsid w:val="00841C17"/>
    <w:rsid w:val="00842D63"/>
    <w:rsid w:val="008431A7"/>
    <w:rsid w:val="0084398D"/>
    <w:rsid w:val="0084651B"/>
    <w:rsid w:val="00847848"/>
    <w:rsid w:val="008519D0"/>
    <w:rsid w:val="00852073"/>
    <w:rsid w:val="0085394D"/>
    <w:rsid w:val="00854E50"/>
    <w:rsid w:val="008612CE"/>
    <w:rsid w:val="00862510"/>
    <w:rsid w:val="00862C1C"/>
    <w:rsid w:val="00863929"/>
    <w:rsid w:val="008656F0"/>
    <w:rsid w:val="00866C6F"/>
    <w:rsid w:val="00867DC9"/>
    <w:rsid w:val="008703EA"/>
    <w:rsid w:val="008708C4"/>
    <w:rsid w:val="0087329A"/>
    <w:rsid w:val="008753DC"/>
    <w:rsid w:val="00875F28"/>
    <w:rsid w:val="00880A45"/>
    <w:rsid w:val="00883800"/>
    <w:rsid w:val="00883DE6"/>
    <w:rsid w:val="00884729"/>
    <w:rsid w:val="00885D0E"/>
    <w:rsid w:val="00887232"/>
    <w:rsid w:val="0088766D"/>
    <w:rsid w:val="00887ACD"/>
    <w:rsid w:val="0089075E"/>
    <w:rsid w:val="0089300C"/>
    <w:rsid w:val="008942FB"/>
    <w:rsid w:val="0089656D"/>
    <w:rsid w:val="008A0FD7"/>
    <w:rsid w:val="008A1501"/>
    <w:rsid w:val="008A18B5"/>
    <w:rsid w:val="008A1B66"/>
    <w:rsid w:val="008A27C6"/>
    <w:rsid w:val="008A3099"/>
    <w:rsid w:val="008B079D"/>
    <w:rsid w:val="008B2E00"/>
    <w:rsid w:val="008B6D2A"/>
    <w:rsid w:val="008B7D0B"/>
    <w:rsid w:val="008C1845"/>
    <w:rsid w:val="008C1EBF"/>
    <w:rsid w:val="008C3B76"/>
    <w:rsid w:val="008C3FC7"/>
    <w:rsid w:val="008D3A81"/>
    <w:rsid w:val="008D3B2E"/>
    <w:rsid w:val="008D7942"/>
    <w:rsid w:val="008E0C97"/>
    <w:rsid w:val="008E6361"/>
    <w:rsid w:val="008E6A76"/>
    <w:rsid w:val="008E78F4"/>
    <w:rsid w:val="008E7ABD"/>
    <w:rsid w:val="008E7BB0"/>
    <w:rsid w:val="008E7C64"/>
    <w:rsid w:val="008F11EE"/>
    <w:rsid w:val="008F2503"/>
    <w:rsid w:val="008F2533"/>
    <w:rsid w:val="008F383F"/>
    <w:rsid w:val="008F4707"/>
    <w:rsid w:val="008F5940"/>
    <w:rsid w:val="008F5B70"/>
    <w:rsid w:val="00900A16"/>
    <w:rsid w:val="00907108"/>
    <w:rsid w:val="00907970"/>
    <w:rsid w:val="009079CB"/>
    <w:rsid w:val="00910185"/>
    <w:rsid w:val="0091075A"/>
    <w:rsid w:val="00910E52"/>
    <w:rsid w:val="00911329"/>
    <w:rsid w:val="0091495C"/>
    <w:rsid w:val="00916B47"/>
    <w:rsid w:val="0091762C"/>
    <w:rsid w:val="00917DBA"/>
    <w:rsid w:val="00926B21"/>
    <w:rsid w:val="0092774E"/>
    <w:rsid w:val="00931D94"/>
    <w:rsid w:val="009326E8"/>
    <w:rsid w:val="00932E70"/>
    <w:rsid w:val="0093717D"/>
    <w:rsid w:val="00937499"/>
    <w:rsid w:val="0094022A"/>
    <w:rsid w:val="00941EDF"/>
    <w:rsid w:val="0094310B"/>
    <w:rsid w:val="009436A5"/>
    <w:rsid w:val="00944EF4"/>
    <w:rsid w:val="0094705C"/>
    <w:rsid w:val="00950D4B"/>
    <w:rsid w:val="0095609A"/>
    <w:rsid w:val="00960A8F"/>
    <w:rsid w:val="0096244B"/>
    <w:rsid w:val="009627C3"/>
    <w:rsid w:val="00962ED8"/>
    <w:rsid w:val="00964B10"/>
    <w:rsid w:val="00964FE9"/>
    <w:rsid w:val="00965E3F"/>
    <w:rsid w:val="009704F9"/>
    <w:rsid w:val="0097072C"/>
    <w:rsid w:val="00971F71"/>
    <w:rsid w:val="0097204B"/>
    <w:rsid w:val="00973BA3"/>
    <w:rsid w:val="009768D0"/>
    <w:rsid w:val="0098189B"/>
    <w:rsid w:val="00982F48"/>
    <w:rsid w:val="009831B1"/>
    <w:rsid w:val="0098388B"/>
    <w:rsid w:val="00984BFD"/>
    <w:rsid w:val="0099223D"/>
    <w:rsid w:val="009926A0"/>
    <w:rsid w:val="009944D6"/>
    <w:rsid w:val="00996E51"/>
    <w:rsid w:val="00997EB3"/>
    <w:rsid w:val="009A0FEE"/>
    <w:rsid w:val="009A2015"/>
    <w:rsid w:val="009A4975"/>
    <w:rsid w:val="009A4E11"/>
    <w:rsid w:val="009A57FF"/>
    <w:rsid w:val="009A7B4A"/>
    <w:rsid w:val="009B034B"/>
    <w:rsid w:val="009B0CD8"/>
    <w:rsid w:val="009B3957"/>
    <w:rsid w:val="009B4188"/>
    <w:rsid w:val="009C07C0"/>
    <w:rsid w:val="009C2EFB"/>
    <w:rsid w:val="009C4EF3"/>
    <w:rsid w:val="009D0138"/>
    <w:rsid w:val="009D445C"/>
    <w:rsid w:val="009D4C53"/>
    <w:rsid w:val="009D538D"/>
    <w:rsid w:val="009D6DA7"/>
    <w:rsid w:val="009D782E"/>
    <w:rsid w:val="009D7A5E"/>
    <w:rsid w:val="009E125B"/>
    <w:rsid w:val="009E6635"/>
    <w:rsid w:val="009E6E2E"/>
    <w:rsid w:val="009E757D"/>
    <w:rsid w:val="009E77B6"/>
    <w:rsid w:val="009F25D7"/>
    <w:rsid w:val="009F2A1C"/>
    <w:rsid w:val="009F2B90"/>
    <w:rsid w:val="009F4A90"/>
    <w:rsid w:val="009F4AFA"/>
    <w:rsid w:val="009F6DB6"/>
    <w:rsid w:val="00A030C1"/>
    <w:rsid w:val="00A05C8C"/>
    <w:rsid w:val="00A1007A"/>
    <w:rsid w:val="00A15D82"/>
    <w:rsid w:val="00A15FA0"/>
    <w:rsid w:val="00A17BB5"/>
    <w:rsid w:val="00A21802"/>
    <w:rsid w:val="00A249ED"/>
    <w:rsid w:val="00A25438"/>
    <w:rsid w:val="00A32970"/>
    <w:rsid w:val="00A33395"/>
    <w:rsid w:val="00A434EF"/>
    <w:rsid w:val="00A44329"/>
    <w:rsid w:val="00A52332"/>
    <w:rsid w:val="00A536C2"/>
    <w:rsid w:val="00A55386"/>
    <w:rsid w:val="00A56A25"/>
    <w:rsid w:val="00A62095"/>
    <w:rsid w:val="00A62DF1"/>
    <w:rsid w:val="00A62E33"/>
    <w:rsid w:val="00A62F91"/>
    <w:rsid w:val="00A652E3"/>
    <w:rsid w:val="00A659CC"/>
    <w:rsid w:val="00A663BA"/>
    <w:rsid w:val="00A66781"/>
    <w:rsid w:val="00A7074C"/>
    <w:rsid w:val="00A720D4"/>
    <w:rsid w:val="00A728A5"/>
    <w:rsid w:val="00A7364C"/>
    <w:rsid w:val="00A7622E"/>
    <w:rsid w:val="00A76FAB"/>
    <w:rsid w:val="00A77E19"/>
    <w:rsid w:val="00A77E49"/>
    <w:rsid w:val="00A84230"/>
    <w:rsid w:val="00A85B96"/>
    <w:rsid w:val="00A86C97"/>
    <w:rsid w:val="00A87DDB"/>
    <w:rsid w:val="00A90C52"/>
    <w:rsid w:val="00A92A90"/>
    <w:rsid w:val="00A93B93"/>
    <w:rsid w:val="00A93C5E"/>
    <w:rsid w:val="00A943C1"/>
    <w:rsid w:val="00A97427"/>
    <w:rsid w:val="00A97846"/>
    <w:rsid w:val="00A97918"/>
    <w:rsid w:val="00AA1827"/>
    <w:rsid w:val="00AA36DC"/>
    <w:rsid w:val="00AA5567"/>
    <w:rsid w:val="00AA57F1"/>
    <w:rsid w:val="00AA5BB4"/>
    <w:rsid w:val="00AA68D9"/>
    <w:rsid w:val="00AB0097"/>
    <w:rsid w:val="00AB13E6"/>
    <w:rsid w:val="00AB1E6E"/>
    <w:rsid w:val="00AB3514"/>
    <w:rsid w:val="00AB47E9"/>
    <w:rsid w:val="00AB7393"/>
    <w:rsid w:val="00AC050D"/>
    <w:rsid w:val="00AC2106"/>
    <w:rsid w:val="00AD0C0E"/>
    <w:rsid w:val="00AD2BD5"/>
    <w:rsid w:val="00AD47BE"/>
    <w:rsid w:val="00AD4E36"/>
    <w:rsid w:val="00AD6101"/>
    <w:rsid w:val="00AD6124"/>
    <w:rsid w:val="00AD6156"/>
    <w:rsid w:val="00AE27D3"/>
    <w:rsid w:val="00AE2DCE"/>
    <w:rsid w:val="00AE5AD8"/>
    <w:rsid w:val="00AE68CD"/>
    <w:rsid w:val="00AF479D"/>
    <w:rsid w:val="00AF6C00"/>
    <w:rsid w:val="00AF73C0"/>
    <w:rsid w:val="00AF73E8"/>
    <w:rsid w:val="00B0047A"/>
    <w:rsid w:val="00B0348B"/>
    <w:rsid w:val="00B03D0F"/>
    <w:rsid w:val="00B067FA"/>
    <w:rsid w:val="00B12A6C"/>
    <w:rsid w:val="00B13BC7"/>
    <w:rsid w:val="00B154DD"/>
    <w:rsid w:val="00B15635"/>
    <w:rsid w:val="00B16BB6"/>
    <w:rsid w:val="00B204EC"/>
    <w:rsid w:val="00B226AE"/>
    <w:rsid w:val="00B245B2"/>
    <w:rsid w:val="00B250FA"/>
    <w:rsid w:val="00B25265"/>
    <w:rsid w:val="00B320B9"/>
    <w:rsid w:val="00B335DC"/>
    <w:rsid w:val="00B3381F"/>
    <w:rsid w:val="00B3400E"/>
    <w:rsid w:val="00B3509B"/>
    <w:rsid w:val="00B36A2F"/>
    <w:rsid w:val="00B40849"/>
    <w:rsid w:val="00B40C5C"/>
    <w:rsid w:val="00B427A4"/>
    <w:rsid w:val="00B4292B"/>
    <w:rsid w:val="00B502BA"/>
    <w:rsid w:val="00B520C5"/>
    <w:rsid w:val="00B53BC0"/>
    <w:rsid w:val="00B55C77"/>
    <w:rsid w:val="00B5712B"/>
    <w:rsid w:val="00B576C5"/>
    <w:rsid w:val="00B60106"/>
    <w:rsid w:val="00B62EAD"/>
    <w:rsid w:val="00B639D9"/>
    <w:rsid w:val="00B6593F"/>
    <w:rsid w:val="00B66265"/>
    <w:rsid w:val="00B74C27"/>
    <w:rsid w:val="00B76CDE"/>
    <w:rsid w:val="00B803EB"/>
    <w:rsid w:val="00B80AE3"/>
    <w:rsid w:val="00B81A5A"/>
    <w:rsid w:val="00B83C5D"/>
    <w:rsid w:val="00B85EB5"/>
    <w:rsid w:val="00B8759A"/>
    <w:rsid w:val="00B87DB5"/>
    <w:rsid w:val="00B90B75"/>
    <w:rsid w:val="00B92279"/>
    <w:rsid w:val="00B96215"/>
    <w:rsid w:val="00B962A2"/>
    <w:rsid w:val="00B96534"/>
    <w:rsid w:val="00B979C6"/>
    <w:rsid w:val="00BA2628"/>
    <w:rsid w:val="00BA68C6"/>
    <w:rsid w:val="00BB3F58"/>
    <w:rsid w:val="00BB4068"/>
    <w:rsid w:val="00BB5EFD"/>
    <w:rsid w:val="00BC0012"/>
    <w:rsid w:val="00BC15D0"/>
    <w:rsid w:val="00BC1A29"/>
    <w:rsid w:val="00BC2633"/>
    <w:rsid w:val="00BC3506"/>
    <w:rsid w:val="00BC53FD"/>
    <w:rsid w:val="00BC6473"/>
    <w:rsid w:val="00BC6ED9"/>
    <w:rsid w:val="00BD3A28"/>
    <w:rsid w:val="00BD44E5"/>
    <w:rsid w:val="00BE2AB5"/>
    <w:rsid w:val="00BE39CC"/>
    <w:rsid w:val="00BE46BB"/>
    <w:rsid w:val="00BE762E"/>
    <w:rsid w:val="00BF0D9F"/>
    <w:rsid w:val="00BF419A"/>
    <w:rsid w:val="00BF435E"/>
    <w:rsid w:val="00C01D4D"/>
    <w:rsid w:val="00C02B2B"/>
    <w:rsid w:val="00C037F1"/>
    <w:rsid w:val="00C045D4"/>
    <w:rsid w:val="00C04E14"/>
    <w:rsid w:val="00C05587"/>
    <w:rsid w:val="00C06788"/>
    <w:rsid w:val="00C074EF"/>
    <w:rsid w:val="00C07844"/>
    <w:rsid w:val="00C100E3"/>
    <w:rsid w:val="00C119EE"/>
    <w:rsid w:val="00C127C3"/>
    <w:rsid w:val="00C12C21"/>
    <w:rsid w:val="00C1343A"/>
    <w:rsid w:val="00C146C6"/>
    <w:rsid w:val="00C14CB6"/>
    <w:rsid w:val="00C15CC5"/>
    <w:rsid w:val="00C16F2F"/>
    <w:rsid w:val="00C22E1B"/>
    <w:rsid w:val="00C27BBA"/>
    <w:rsid w:val="00C315B2"/>
    <w:rsid w:val="00C32152"/>
    <w:rsid w:val="00C33E53"/>
    <w:rsid w:val="00C35F72"/>
    <w:rsid w:val="00C37E1E"/>
    <w:rsid w:val="00C40C7E"/>
    <w:rsid w:val="00C41777"/>
    <w:rsid w:val="00C41D0A"/>
    <w:rsid w:val="00C42A99"/>
    <w:rsid w:val="00C4302E"/>
    <w:rsid w:val="00C440E4"/>
    <w:rsid w:val="00C45790"/>
    <w:rsid w:val="00C45974"/>
    <w:rsid w:val="00C46FCB"/>
    <w:rsid w:val="00C544BA"/>
    <w:rsid w:val="00C55A4C"/>
    <w:rsid w:val="00C60759"/>
    <w:rsid w:val="00C62663"/>
    <w:rsid w:val="00C6308F"/>
    <w:rsid w:val="00C64FBE"/>
    <w:rsid w:val="00C707B4"/>
    <w:rsid w:val="00C71EAC"/>
    <w:rsid w:val="00C75BF4"/>
    <w:rsid w:val="00C770F0"/>
    <w:rsid w:val="00C82238"/>
    <w:rsid w:val="00C83A35"/>
    <w:rsid w:val="00C842C4"/>
    <w:rsid w:val="00C846FD"/>
    <w:rsid w:val="00C86F17"/>
    <w:rsid w:val="00C90767"/>
    <w:rsid w:val="00C930B3"/>
    <w:rsid w:val="00C9357B"/>
    <w:rsid w:val="00C9457A"/>
    <w:rsid w:val="00C94EC5"/>
    <w:rsid w:val="00C95E10"/>
    <w:rsid w:val="00C96D91"/>
    <w:rsid w:val="00CA13C5"/>
    <w:rsid w:val="00CA17FE"/>
    <w:rsid w:val="00CA2BEC"/>
    <w:rsid w:val="00CA406B"/>
    <w:rsid w:val="00CA4834"/>
    <w:rsid w:val="00CA54C5"/>
    <w:rsid w:val="00CA5D88"/>
    <w:rsid w:val="00CA65FF"/>
    <w:rsid w:val="00CA723C"/>
    <w:rsid w:val="00CB03A0"/>
    <w:rsid w:val="00CB59AF"/>
    <w:rsid w:val="00CB62DD"/>
    <w:rsid w:val="00CB73B9"/>
    <w:rsid w:val="00CC4C63"/>
    <w:rsid w:val="00CC4E32"/>
    <w:rsid w:val="00CC4E88"/>
    <w:rsid w:val="00CC6C4B"/>
    <w:rsid w:val="00CD17C2"/>
    <w:rsid w:val="00CD2281"/>
    <w:rsid w:val="00CD25A0"/>
    <w:rsid w:val="00CD327A"/>
    <w:rsid w:val="00CD4E9E"/>
    <w:rsid w:val="00CD5845"/>
    <w:rsid w:val="00CD5CB9"/>
    <w:rsid w:val="00CE0080"/>
    <w:rsid w:val="00CE1095"/>
    <w:rsid w:val="00CE398A"/>
    <w:rsid w:val="00CE4448"/>
    <w:rsid w:val="00CE6E6A"/>
    <w:rsid w:val="00CE7432"/>
    <w:rsid w:val="00CE7FB2"/>
    <w:rsid w:val="00CF1C3B"/>
    <w:rsid w:val="00CF2DDF"/>
    <w:rsid w:val="00CF4029"/>
    <w:rsid w:val="00CF7D70"/>
    <w:rsid w:val="00D00D62"/>
    <w:rsid w:val="00D00DE8"/>
    <w:rsid w:val="00D018D2"/>
    <w:rsid w:val="00D02213"/>
    <w:rsid w:val="00D025A4"/>
    <w:rsid w:val="00D0275E"/>
    <w:rsid w:val="00D02BB6"/>
    <w:rsid w:val="00D03BF6"/>
    <w:rsid w:val="00D07FAB"/>
    <w:rsid w:val="00D10855"/>
    <w:rsid w:val="00D109BC"/>
    <w:rsid w:val="00D135EA"/>
    <w:rsid w:val="00D15B75"/>
    <w:rsid w:val="00D1645F"/>
    <w:rsid w:val="00D16902"/>
    <w:rsid w:val="00D16D98"/>
    <w:rsid w:val="00D204B6"/>
    <w:rsid w:val="00D20C64"/>
    <w:rsid w:val="00D217CB"/>
    <w:rsid w:val="00D222CE"/>
    <w:rsid w:val="00D22837"/>
    <w:rsid w:val="00D231CF"/>
    <w:rsid w:val="00D233C1"/>
    <w:rsid w:val="00D2536A"/>
    <w:rsid w:val="00D25936"/>
    <w:rsid w:val="00D27C5C"/>
    <w:rsid w:val="00D302E9"/>
    <w:rsid w:val="00D329F8"/>
    <w:rsid w:val="00D331F8"/>
    <w:rsid w:val="00D3390C"/>
    <w:rsid w:val="00D33B73"/>
    <w:rsid w:val="00D34E83"/>
    <w:rsid w:val="00D355CC"/>
    <w:rsid w:val="00D366A2"/>
    <w:rsid w:val="00D42319"/>
    <w:rsid w:val="00D42D2C"/>
    <w:rsid w:val="00D44608"/>
    <w:rsid w:val="00D45517"/>
    <w:rsid w:val="00D462C8"/>
    <w:rsid w:val="00D500E2"/>
    <w:rsid w:val="00D511CE"/>
    <w:rsid w:val="00D525D4"/>
    <w:rsid w:val="00D545A6"/>
    <w:rsid w:val="00D545B9"/>
    <w:rsid w:val="00D55996"/>
    <w:rsid w:val="00D5623D"/>
    <w:rsid w:val="00D568B0"/>
    <w:rsid w:val="00D60DC1"/>
    <w:rsid w:val="00D63315"/>
    <w:rsid w:val="00D635C3"/>
    <w:rsid w:val="00D64CA5"/>
    <w:rsid w:val="00D65C9C"/>
    <w:rsid w:val="00D66A46"/>
    <w:rsid w:val="00D67795"/>
    <w:rsid w:val="00D70907"/>
    <w:rsid w:val="00D714DE"/>
    <w:rsid w:val="00D72BBB"/>
    <w:rsid w:val="00D74761"/>
    <w:rsid w:val="00D747BB"/>
    <w:rsid w:val="00D7588D"/>
    <w:rsid w:val="00D75AEB"/>
    <w:rsid w:val="00D82779"/>
    <w:rsid w:val="00D869ED"/>
    <w:rsid w:val="00D86A69"/>
    <w:rsid w:val="00D91A5A"/>
    <w:rsid w:val="00D93AED"/>
    <w:rsid w:val="00D94CC3"/>
    <w:rsid w:val="00D94F63"/>
    <w:rsid w:val="00D950F6"/>
    <w:rsid w:val="00D96556"/>
    <w:rsid w:val="00D97704"/>
    <w:rsid w:val="00DA3757"/>
    <w:rsid w:val="00DA5584"/>
    <w:rsid w:val="00DB0B19"/>
    <w:rsid w:val="00DB1DE8"/>
    <w:rsid w:val="00DC0344"/>
    <w:rsid w:val="00DC08F1"/>
    <w:rsid w:val="00DC1DF8"/>
    <w:rsid w:val="00DC4B07"/>
    <w:rsid w:val="00DC5075"/>
    <w:rsid w:val="00DC7B86"/>
    <w:rsid w:val="00DD0E54"/>
    <w:rsid w:val="00DD125F"/>
    <w:rsid w:val="00DD1548"/>
    <w:rsid w:val="00DD1861"/>
    <w:rsid w:val="00DD488E"/>
    <w:rsid w:val="00DD547A"/>
    <w:rsid w:val="00DD780F"/>
    <w:rsid w:val="00DE1BB3"/>
    <w:rsid w:val="00DE3BDC"/>
    <w:rsid w:val="00DE4D72"/>
    <w:rsid w:val="00DE6A2B"/>
    <w:rsid w:val="00DF24B4"/>
    <w:rsid w:val="00DF3D14"/>
    <w:rsid w:val="00DF4017"/>
    <w:rsid w:val="00DF50EB"/>
    <w:rsid w:val="00DF5737"/>
    <w:rsid w:val="00DF7D0D"/>
    <w:rsid w:val="00E001B6"/>
    <w:rsid w:val="00E00795"/>
    <w:rsid w:val="00E00813"/>
    <w:rsid w:val="00E0135B"/>
    <w:rsid w:val="00E02C52"/>
    <w:rsid w:val="00E0463A"/>
    <w:rsid w:val="00E064EE"/>
    <w:rsid w:val="00E0767F"/>
    <w:rsid w:val="00E07B7E"/>
    <w:rsid w:val="00E1165A"/>
    <w:rsid w:val="00E11E3E"/>
    <w:rsid w:val="00E200B0"/>
    <w:rsid w:val="00E220F6"/>
    <w:rsid w:val="00E23E8A"/>
    <w:rsid w:val="00E24592"/>
    <w:rsid w:val="00E25ABA"/>
    <w:rsid w:val="00E2640C"/>
    <w:rsid w:val="00E2764A"/>
    <w:rsid w:val="00E27B27"/>
    <w:rsid w:val="00E3415D"/>
    <w:rsid w:val="00E359B6"/>
    <w:rsid w:val="00E35DC2"/>
    <w:rsid w:val="00E432FF"/>
    <w:rsid w:val="00E43713"/>
    <w:rsid w:val="00E43B90"/>
    <w:rsid w:val="00E50FAD"/>
    <w:rsid w:val="00E51167"/>
    <w:rsid w:val="00E51332"/>
    <w:rsid w:val="00E52D8F"/>
    <w:rsid w:val="00E53A04"/>
    <w:rsid w:val="00E5661A"/>
    <w:rsid w:val="00E6169A"/>
    <w:rsid w:val="00E62275"/>
    <w:rsid w:val="00E654E2"/>
    <w:rsid w:val="00E72BFB"/>
    <w:rsid w:val="00E75233"/>
    <w:rsid w:val="00E81BFF"/>
    <w:rsid w:val="00E8290B"/>
    <w:rsid w:val="00E84C8D"/>
    <w:rsid w:val="00E8718B"/>
    <w:rsid w:val="00E92DAF"/>
    <w:rsid w:val="00E96FBF"/>
    <w:rsid w:val="00E97BDE"/>
    <w:rsid w:val="00EA0703"/>
    <w:rsid w:val="00EA2A85"/>
    <w:rsid w:val="00EA3538"/>
    <w:rsid w:val="00EA46D6"/>
    <w:rsid w:val="00EA608D"/>
    <w:rsid w:val="00EA6788"/>
    <w:rsid w:val="00EA6F92"/>
    <w:rsid w:val="00EA7579"/>
    <w:rsid w:val="00EB1F18"/>
    <w:rsid w:val="00EB25C6"/>
    <w:rsid w:val="00EB27BD"/>
    <w:rsid w:val="00EB338C"/>
    <w:rsid w:val="00EB3806"/>
    <w:rsid w:val="00EB6A1B"/>
    <w:rsid w:val="00EB72A6"/>
    <w:rsid w:val="00EB73CC"/>
    <w:rsid w:val="00EC0105"/>
    <w:rsid w:val="00EC0E54"/>
    <w:rsid w:val="00EC164E"/>
    <w:rsid w:val="00EC446D"/>
    <w:rsid w:val="00EC47C6"/>
    <w:rsid w:val="00EC60F8"/>
    <w:rsid w:val="00EC7EF2"/>
    <w:rsid w:val="00ED1FBB"/>
    <w:rsid w:val="00ED2D9C"/>
    <w:rsid w:val="00ED312C"/>
    <w:rsid w:val="00ED3AEE"/>
    <w:rsid w:val="00ED665D"/>
    <w:rsid w:val="00EE0BBA"/>
    <w:rsid w:val="00EE3841"/>
    <w:rsid w:val="00EE5EE5"/>
    <w:rsid w:val="00EE6CCF"/>
    <w:rsid w:val="00EE7E6F"/>
    <w:rsid w:val="00EF0953"/>
    <w:rsid w:val="00EF1D3A"/>
    <w:rsid w:val="00EF4DA6"/>
    <w:rsid w:val="00F00551"/>
    <w:rsid w:val="00F0200E"/>
    <w:rsid w:val="00F03140"/>
    <w:rsid w:val="00F04DC2"/>
    <w:rsid w:val="00F07193"/>
    <w:rsid w:val="00F076DB"/>
    <w:rsid w:val="00F07E0F"/>
    <w:rsid w:val="00F10C35"/>
    <w:rsid w:val="00F1217C"/>
    <w:rsid w:val="00F12340"/>
    <w:rsid w:val="00F12EEE"/>
    <w:rsid w:val="00F13AA5"/>
    <w:rsid w:val="00F1484E"/>
    <w:rsid w:val="00F1669A"/>
    <w:rsid w:val="00F20446"/>
    <w:rsid w:val="00F216EA"/>
    <w:rsid w:val="00F2213A"/>
    <w:rsid w:val="00F26E19"/>
    <w:rsid w:val="00F316A1"/>
    <w:rsid w:val="00F335E5"/>
    <w:rsid w:val="00F342F1"/>
    <w:rsid w:val="00F343AF"/>
    <w:rsid w:val="00F3743B"/>
    <w:rsid w:val="00F41B2D"/>
    <w:rsid w:val="00F43226"/>
    <w:rsid w:val="00F438F1"/>
    <w:rsid w:val="00F45823"/>
    <w:rsid w:val="00F50F52"/>
    <w:rsid w:val="00F514FB"/>
    <w:rsid w:val="00F51E41"/>
    <w:rsid w:val="00F52AA0"/>
    <w:rsid w:val="00F55F6E"/>
    <w:rsid w:val="00F56B43"/>
    <w:rsid w:val="00F56EDF"/>
    <w:rsid w:val="00F63AAD"/>
    <w:rsid w:val="00F671A5"/>
    <w:rsid w:val="00F67622"/>
    <w:rsid w:val="00F67FD7"/>
    <w:rsid w:val="00F7172F"/>
    <w:rsid w:val="00F72079"/>
    <w:rsid w:val="00F726C4"/>
    <w:rsid w:val="00F75116"/>
    <w:rsid w:val="00F76E89"/>
    <w:rsid w:val="00F772DF"/>
    <w:rsid w:val="00F77509"/>
    <w:rsid w:val="00F80032"/>
    <w:rsid w:val="00F83C9F"/>
    <w:rsid w:val="00F859B4"/>
    <w:rsid w:val="00F85F73"/>
    <w:rsid w:val="00F86C88"/>
    <w:rsid w:val="00F86DBF"/>
    <w:rsid w:val="00F86E2F"/>
    <w:rsid w:val="00F913D7"/>
    <w:rsid w:val="00F956DA"/>
    <w:rsid w:val="00F9606F"/>
    <w:rsid w:val="00F963F3"/>
    <w:rsid w:val="00F97324"/>
    <w:rsid w:val="00F97B35"/>
    <w:rsid w:val="00FA1266"/>
    <w:rsid w:val="00FA26DC"/>
    <w:rsid w:val="00FA2C38"/>
    <w:rsid w:val="00FA5365"/>
    <w:rsid w:val="00FA784B"/>
    <w:rsid w:val="00FA7B26"/>
    <w:rsid w:val="00FB02D7"/>
    <w:rsid w:val="00FB08BF"/>
    <w:rsid w:val="00FB127C"/>
    <w:rsid w:val="00FB2847"/>
    <w:rsid w:val="00FB39F5"/>
    <w:rsid w:val="00FB3E6F"/>
    <w:rsid w:val="00FB40BE"/>
    <w:rsid w:val="00FB465A"/>
    <w:rsid w:val="00FB55E5"/>
    <w:rsid w:val="00FB6BF8"/>
    <w:rsid w:val="00FC0E0B"/>
    <w:rsid w:val="00FC1C10"/>
    <w:rsid w:val="00FC52BD"/>
    <w:rsid w:val="00FC7EF4"/>
    <w:rsid w:val="00FD2120"/>
    <w:rsid w:val="00FD21E1"/>
    <w:rsid w:val="00FD38E2"/>
    <w:rsid w:val="00FE0474"/>
    <w:rsid w:val="00FE0FB3"/>
    <w:rsid w:val="00FE41EF"/>
    <w:rsid w:val="00FF3271"/>
    <w:rsid w:val="00FF5286"/>
    <w:rsid w:val="00FF5850"/>
    <w:rsid w:val="00FF73F9"/>
    <w:rsid w:val="00FF7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7CF5"/>
  <w15:docId w15:val="{F57050F9-A497-4D43-AECB-415C62C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A6E"/>
    <w:pPr>
      <w:spacing w:after="0" w:line="276" w:lineRule="auto"/>
    </w:pPr>
    <w:rPr>
      <w:rFonts w:ascii="Calibri" w:hAnsi="Calibri"/>
    </w:rPr>
  </w:style>
  <w:style w:type="paragraph" w:styleId="Kop1">
    <w:name w:val="heading 1"/>
    <w:basedOn w:val="Standaard"/>
    <w:next w:val="Standaard"/>
    <w:link w:val="Kop1Char"/>
    <w:uiPriority w:val="9"/>
    <w:qFormat/>
    <w:rsid w:val="00692E12"/>
    <w:pPr>
      <w:keepNext/>
      <w:keepLines/>
      <w:numPr>
        <w:numId w:val="8"/>
      </w:numPr>
      <w:spacing w:before="120" w:after="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764ADB"/>
    <w:pPr>
      <w:keepNext/>
      <w:keepLines/>
      <w:numPr>
        <w:ilvl w:val="1"/>
        <w:numId w:val="8"/>
      </w:numPr>
      <w:spacing w:before="120" w:after="120"/>
      <w:outlineLvl w:val="1"/>
    </w:pPr>
    <w:rPr>
      <w:rFonts w:asciiTheme="majorHAnsi" w:eastAsiaTheme="majorEastAsia" w:hAnsiTheme="majorHAnsi" w:cstheme="majorBidi"/>
      <w:color w:val="000000" w:themeColor="text1"/>
      <w:sz w:val="24"/>
      <w:szCs w:val="26"/>
    </w:rPr>
  </w:style>
  <w:style w:type="paragraph" w:styleId="Kop3">
    <w:name w:val="heading 3"/>
    <w:basedOn w:val="Standaard"/>
    <w:next w:val="Standaard"/>
    <w:link w:val="Kop3Char"/>
    <w:uiPriority w:val="9"/>
    <w:qFormat/>
    <w:rsid w:val="00764ADB"/>
    <w:pPr>
      <w:keepNext/>
      <w:keepLines/>
      <w:numPr>
        <w:ilvl w:val="2"/>
        <w:numId w:val="8"/>
      </w:numPr>
      <w:spacing w:before="120" w:after="6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9"/>
    <w:qFormat/>
    <w:rsid w:val="00764ADB"/>
    <w:pPr>
      <w:keepNext/>
      <w:keepLines/>
      <w:numPr>
        <w:ilvl w:val="3"/>
        <w:numId w:val="8"/>
      </w:numPr>
      <w:spacing w:before="12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764ADB"/>
    <w:pPr>
      <w:keepNext/>
      <w:keepLines/>
      <w:numPr>
        <w:ilvl w:val="4"/>
        <w:numId w:val="8"/>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764ADB"/>
    <w:pPr>
      <w:keepNext/>
      <w:keepLines/>
      <w:numPr>
        <w:ilvl w:val="5"/>
        <w:numId w:val="8"/>
      </w:numPr>
      <w:spacing w:before="120"/>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764ADB"/>
    <w:pPr>
      <w:keepNext/>
      <w:keepLines/>
      <w:numPr>
        <w:ilvl w:val="6"/>
        <w:numId w:val="8"/>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764ADB"/>
    <w:pPr>
      <w:keepNext/>
      <w:keepLines/>
      <w:numPr>
        <w:ilvl w:val="7"/>
        <w:numId w:val="8"/>
      </w:numPr>
      <w:spacing w:before="12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764ADB"/>
    <w:pPr>
      <w:keepNext/>
      <w:keepLines/>
      <w:numPr>
        <w:ilvl w:val="8"/>
        <w:numId w:val="8"/>
      </w:numPr>
      <w:spacing w:before="120"/>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E12"/>
    <w:rPr>
      <w:rFonts w:asciiTheme="majorHAnsi" w:eastAsiaTheme="majorEastAsia" w:hAnsiTheme="majorHAnsi" w:cstheme="majorBidi"/>
      <w:b/>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764ADB"/>
    <w:rPr>
      <w:rFonts w:asciiTheme="majorHAnsi" w:eastAsiaTheme="majorEastAsia" w:hAnsiTheme="majorHAnsi" w:cstheme="majorBidi"/>
      <w:color w:val="000000" w:themeColor="text1"/>
      <w:sz w:val="24"/>
      <w:szCs w:val="26"/>
    </w:rPr>
  </w:style>
  <w:style w:type="character" w:customStyle="1" w:styleId="Kop3Char">
    <w:name w:val="Kop 3 Char"/>
    <w:basedOn w:val="Standaardalinea-lettertype"/>
    <w:link w:val="Kop3"/>
    <w:uiPriority w:val="9"/>
    <w:rsid w:val="00764ADB"/>
    <w:rPr>
      <w:rFonts w:asciiTheme="majorHAnsi" w:eastAsiaTheme="majorEastAsia" w:hAnsiTheme="majorHAnsi" w:cstheme="majorBidi"/>
      <w:sz w:val="21"/>
      <w:szCs w:val="24"/>
    </w:rPr>
  </w:style>
  <w:style w:type="character" w:customStyle="1" w:styleId="Kop4Char">
    <w:name w:val="Kop 4 Char"/>
    <w:basedOn w:val="Standaardalinea-lettertype"/>
    <w:link w:val="Kop4"/>
    <w:uiPriority w:val="9"/>
    <w:rsid w:val="00764ADB"/>
    <w:rPr>
      <w:rFonts w:asciiTheme="majorHAnsi" w:eastAsiaTheme="majorEastAsia" w:hAnsiTheme="majorHAnsi" w:cstheme="majorBidi"/>
      <w:iCs/>
      <w:sz w:val="21"/>
    </w:rPr>
  </w:style>
  <w:style w:type="character" w:customStyle="1" w:styleId="Kop5Char">
    <w:name w:val="Kop 5 Char"/>
    <w:basedOn w:val="Standaardalinea-lettertype"/>
    <w:link w:val="Kop5"/>
    <w:uiPriority w:val="9"/>
    <w:rsid w:val="00764ADB"/>
    <w:rPr>
      <w:rFonts w:asciiTheme="majorHAnsi" w:eastAsiaTheme="majorEastAsia" w:hAnsiTheme="majorHAnsi" w:cstheme="majorBidi"/>
      <w:sz w:val="21"/>
    </w:rPr>
  </w:style>
  <w:style w:type="character" w:customStyle="1" w:styleId="Kop6Char">
    <w:name w:val="Kop 6 Char"/>
    <w:basedOn w:val="Standaardalinea-lettertype"/>
    <w:link w:val="Kop6"/>
    <w:uiPriority w:val="9"/>
    <w:rsid w:val="00764ADB"/>
    <w:rPr>
      <w:rFonts w:asciiTheme="majorHAnsi" w:eastAsiaTheme="majorEastAsia" w:hAnsiTheme="majorHAnsi" w:cstheme="majorBidi"/>
      <w:sz w:val="21"/>
    </w:rPr>
  </w:style>
  <w:style w:type="character" w:customStyle="1" w:styleId="Kop7Char">
    <w:name w:val="Kop 7 Char"/>
    <w:basedOn w:val="Standaardalinea-lettertype"/>
    <w:link w:val="Kop7"/>
    <w:uiPriority w:val="9"/>
    <w:rsid w:val="00764ADB"/>
    <w:rPr>
      <w:rFonts w:asciiTheme="majorHAnsi" w:eastAsiaTheme="majorEastAsia" w:hAnsiTheme="majorHAnsi" w:cstheme="majorBidi"/>
      <w:iCs/>
      <w:sz w:val="21"/>
    </w:rPr>
  </w:style>
  <w:style w:type="character" w:customStyle="1" w:styleId="Kop8Char">
    <w:name w:val="Kop 8 Char"/>
    <w:basedOn w:val="Standaardalinea-lettertype"/>
    <w:link w:val="Kop8"/>
    <w:uiPriority w:val="9"/>
    <w:rsid w:val="00764ADB"/>
    <w:rPr>
      <w:rFonts w:asciiTheme="majorHAnsi" w:eastAsiaTheme="majorEastAsia" w:hAnsiTheme="majorHAnsi" w:cstheme="majorBidi"/>
      <w:sz w:val="21"/>
      <w:szCs w:val="21"/>
    </w:rPr>
  </w:style>
  <w:style w:type="character" w:customStyle="1" w:styleId="Kop9Char">
    <w:name w:val="Kop 9 Char"/>
    <w:basedOn w:val="Standaardalinea-lettertype"/>
    <w:link w:val="Kop9"/>
    <w:uiPriority w:val="9"/>
    <w:rsid w:val="00764ADB"/>
    <w:rPr>
      <w:rFonts w:asciiTheme="majorHAnsi" w:eastAsiaTheme="majorEastAsia" w:hAnsiTheme="majorHAnsi" w:cstheme="majorBidi"/>
      <w:iCs/>
      <w:sz w:val="21"/>
      <w:szCs w:val="21"/>
    </w:rPr>
  </w:style>
  <w:style w:type="paragraph" w:styleId="Inhopg1">
    <w:name w:val="toc 1"/>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2">
    <w:name w:val="toc 2"/>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3">
    <w:name w:val="toc 3"/>
    <w:basedOn w:val="Standaard"/>
    <w:next w:val="Standaard"/>
    <w:autoRedefine/>
    <w:uiPriority w:val="39"/>
    <w:rsid w:val="00A50EBE"/>
    <w:pPr>
      <w:tabs>
        <w:tab w:val="left" w:pos="1134"/>
        <w:tab w:val="right" w:leader="dot" w:pos="9394"/>
      </w:tabs>
      <w:spacing w:after="100"/>
      <w:ind w:left="1134" w:hanging="1134"/>
    </w:pPr>
    <w:rPr>
      <w:noProof/>
    </w:rPr>
  </w:style>
  <w:style w:type="paragraph" w:styleId="Lijstopsomteken">
    <w:name w:val="List Bullet"/>
    <w:basedOn w:val="Standaard"/>
    <w:uiPriority w:val="10"/>
    <w:rsid w:val="00764ADB"/>
    <w:pPr>
      <w:numPr>
        <w:numId w:val="1"/>
      </w:numPr>
      <w:ind w:left="709" w:hanging="709"/>
      <w:contextualSpacing/>
    </w:pPr>
  </w:style>
  <w:style w:type="paragraph" w:styleId="Titel">
    <w:name w:val="Title"/>
    <w:basedOn w:val="Standaard"/>
    <w:next w:val="Standaard"/>
    <w:link w:val="TitelChar"/>
    <w:uiPriority w:val="10"/>
    <w:qFormat/>
    <w:rsid w:val="00473C36"/>
    <w:pPr>
      <w:contextualSpacing/>
    </w:pPr>
    <w:rPr>
      <w:rFonts w:asciiTheme="majorHAnsi" w:eastAsiaTheme="majorEastAsia" w:hAnsiTheme="majorHAnsi" w:cstheme="majorBidi"/>
      <w:color w:val="000000" w:themeColor="text1"/>
      <w:sz w:val="28"/>
      <w:szCs w:val="56"/>
    </w:rPr>
  </w:style>
  <w:style w:type="character" w:customStyle="1" w:styleId="TitelChar">
    <w:name w:val="Titel Char"/>
    <w:basedOn w:val="Standaardalinea-lettertype"/>
    <w:link w:val="Titel"/>
    <w:uiPriority w:val="10"/>
    <w:rsid w:val="00473C36"/>
    <w:rPr>
      <w:rFonts w:asciiTheme="majorHAnsi" w:eastAsiaTheme="majorEastAsia" w:hAnsiTheme="majorHAnsi" w:cstheme="majorBidi"/>
      <w:color w:val="000000" w:themeColor="text1"/>
      <w:sz w:val="28"/>
      <w:szCs w:val="56"/>
      <w:lang w:val="nl-NL"/>
    </w:rPr>
  </w:style>
  <w:style w:type="paragraph" w:styleId="Ondertitel">
    <w:name w:val="Subtitle"/>
    <w:basedOn w:val="Standaard"/>
    <w:next w:val="Standaard"/>
    <w:link w:val="OndertitelChar"/>
    <w:uiPriority w:val="11"/>
    <w:qFormat/>
    <w:rsid w:val="00FA40B8"/>
    <w:pPr>
      <w:numPr>
        <w:ilvl w:val="1"/>
      </w:numPr>
    </w:pPr>
    <w:rPr>
      <w:rFonts w:eastAsiaTheme="minorEastAsia"/>
      <w:sz w:val="24"/>
    </w:rPr>
  </w:style>
  <w:style w:type="character" w:customStyle="1" w:styleId="OndertitelChar">
    <w:name w:val="Ondertitel Char"/>
    <w:basedOn w:val="Standaardalinea-lettertype"/>
    <w:link w:val="Ondertitel"/>
    <w:uiPriority w:val="11"/>
    <w:rsid w:val="00FA40B8"/>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6B2220"/>
    <w:pPr>
      <w:spacing w:before="200"/>
      <w:ind w:left="567" w:right="567"/>
    </w:pPr>
    <w:rPr>
      <w:i/>
      <w:iCs/>
      <w:color w:val="404040" w:themeColor="text1" w:themeTint="BF"/>
    </w:rPr>
  </w:style>
  <w:style w:type="character" w:customStyle="1" w:styleId="CitaatChar">
    <w:name w:val="Citaat Char"/>
    <w:basedOn w:val="Standaardalinea-lettertype"/>
    <w:link w:val="Citaat"/>
    <w:uiPriority w:val="29"/>
    <w:rsid w:val="006B2220"/>
    <w:rPr>
      <w:i/>
      <w:iCs/>
      <w:color w:val="404040" w:themeColor="text1" w:themeTint="BF"/>
      <w:sz w:val="21"/>
      <w:lang w:val="nl-NL"/>
    </w:rPr>
  </w:style>
  <w:style w:type="paragraph" w:styleId="Bijschrift">
    <w:name w:val="caption"/>
    <w:basedOn w:val="Standaard"/>
    <w:next w:val="Standaard"/>
    <w:uiPriority w:val="35"/>
    <w:qFormat/>
    <w:rsid w:val="0064435B"/>
    <w:pPr>
      <w:spacing w:after="200"/>
    </w:pPr>
    <w:rPr>
      <w:i/>
      <w:iCs/>
      <w:color w:val="757070"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uiPriority w:val="99"/>
    <w:rsid w:val="0064435B"/>
    <w:rPr>
      <w:sz w:val="20"/>
      <w:szCs w:val="20"/>
    </w:rPr>
  </w:style>
  <w:style w:type="character" w:customStyle="1" w:styleId="VoetnoottekstChar">
    <w:name w:val="Voetnoottekst Char"/>
    <w:basedOn w:val="Standaardalinea-lettertype"/>
    <w:link w:val="Voetnoottekst"/>
    <w:uiPriority w:val="99"/>
    <w:rsid w:val="0064435B"/>
    <w:rPr>
      <w:sz w:val="20"/>
      <w:szCs w:val="20"/>
      <w:lang w:val="nl-NL"/>
    </w:rPr>
  </w:style>
  <w:style w:type="paragraph" w:styleId="Voettekst">
    <w:name w:val="footer"/>
    <w:basedOn w:val="Standaard"/>
    <w:link w:val="VoettekstChar"/>
    <w:uiPriority w:val="99"/>
    <w:rsid w:val="00473C36"/>
    <w:rPr>
      <w:sz w:val="16"/>
    </w:rPr>
  </w:style>
  <w:style w:type="character" w:customStyle="1" w:styleId="VoettekstChar">
    <w:name w:val="Voettekst Char"/>
    <w:basedOn w:val="Standaardalinea-lettertype"/>
    <w:link w:val="Voettekst"/>
    <w:uiPriority w:val="99"/>
    <w:rsid w:val="00473C36"/>
    <w:rPr>
      <w:sz w:val="16"/>
      <w:lang w:val="nl-NL"/>
    </w:rPr>
  </w:style>
  <w:style w:type="paragraph" w:styleId="Kopvaninhoudsopgave">
    <w:name w:val="TOC Heading"/>
    <w:basedOn w:val="Kop1"/>
    <w:next w:val="Standaard"/>
    <w:uiPriority w:val="39"/>
    <w:qFormat/>
    <w:rsid w:val="003B1F3D"/>
    <w:pPr>
      <w:numPr>
        <w:numId w:val="0"/>
      </w:numPr>
      <w:spacing w:before="0"/>
      <w:outlineLvl w:val="9"/>
    </w:pPr>
  </w:style>
  <w:style w:type="character" w:styleId="Hyperlink">
    <w:name w:val="Hyperlink"/>
    <w:basedOn w:val="Standaardalinea-lettertype"/>
    <w:uiPriority w:val="99"/>
    <w:unhideWhenUsed/>
    <w:rsid w:val="00433CA2"/>
    <w:rPr>
      <w:color w:val="0563C1"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rsid w:val="004B0878"/>
    <w:pPr>
      <w:spacing w:before="0"/>
      <w:outlineLvl w:val="9"/>
    </w:pPr>
    <w:rPr>
      <w:rFonts w:asciiTheme="minorHAnsi" w:hAnsiTheme="minorHAnsi"/>
    </w:rPr>
  </w:style>
  <w:style w:type="paragraph" w:customStyle="1" w:styleId="DSHeadingNoToc4">
    <w:name w:val="DS_Heading_NoToc_4"/>
    <w:basedOn w:val="Kop4"/>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CA6020"/>
    <w:rPr>
      <w:rFonts w:eastAsia="Times New Roman" w:cs="Times New Roman"/>
      <w:noProof/>
      <w:sz w:val="20"/>
      <w:szCs w:val="19"/>
      <w:lang w:eastAsia="nl-NL"/>
    </w:rPr>
  </w:style>
  <w:style w:type="paragraph" w:customStyle="1" w:styleId="DSLocationData1">
    <w:name w:val="DS_LocationData_1"/>
    <w:basedOn w:val="Geenafstand"/>
    <w:qFormat/>
    <w:rsid w:val="0033742C"/>
    <w:pPr>
      <w:spacing w:line="210" w:lineRule="exact"/>
      <w:contextualSpacing/>
    </w:pPr>
    <w:rPr>
      <w:rFonts w:ascii="Arial Narrow" w:eastAsia="Times New Roman" w:hAnsi="Arial Narrow" w:cs="Times New Roman"/>
      <w:noProof/>
      <w:color w:val="8F827D" w:themeColor="accent2"/>
      <w:sz w:val="16"/>
      <w:szCs w:val="19"/>
      <w:lang w:eastAsia="nl-NL"/>
    </w:rPr>
  </w:style>
  <w:style w:type="paragraph" w:customStyle="1" w:styleId="DSSendOption">
    <w:name w:val="DS_SendOption"/>
    <w:basedOn w:val="Standaard"/>
    <w:qFormat/>
    <w:rsid w:val="0033742C"/>
    <w:rPr>
      <w:rFonts w:eastAsia="Times New Roman" w:cs="Times New Roman"/>
      <w:b/>
      <w:caps/>
      <w:noProof/>
      <w:szCs w:val="19"/>
      <w:lang w:eastAsia="nl-NL"/>
    </w:rPr>
  </w:style>
  <w:style w:type="paragraph" w:customStyle="1" w:styleId="DSConfidentiality">
    <w:name w:val="DS_Confidentiality"/>
    <w:basedOn w:val="Standaard"/>
    <w:rsid w:val="007A17FE"/>
    <w:rPr>
      <w:rFonts w:eastAsia="Times New Roman" w:cs="Times New Roman"/>
      <w:b/>
      <w:caps/>
      <w:noProof/>
      <w:spacing w:val="-8"/>
      <w:sz w:val="16"/>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rsid w:val="008D2DFD"/>
    <w:rPr>
      <w:rFonts w:eastAsia="Times New Roman" w:cs="Times New Roman"/>
      <w:szCs w:val="24"/>
      <w:lang w:eastAsia="nl-NL"/>
    </w:rPr>
  </w:style>
  <w:style w:type="paragraph" w:customStyle="1" w:styleId="DSBodyText2">
    <w:name w:val="DS_BodyText_2"/>
    <w:basedOn w:val="DSBodyText1"/>
    <w:rsid w:val="00CD5588"/>
    <w:pPr>
      <w:numPr>
        <w:ilvl w:val="1"/>
      </w:numPr>
    </w:pPr>
  </w:style>
  <w:style w:type="paragraph" w:customStyle="1" w:styleId="DSBodyText3">
    <w:name w:val="DS_BodyText_3"/>
    <w:basedOn w:val="DSBodyText1"/>
    <w:rsid w:val="00CD5588"/>
    <w:pPr>
      <w:numPr>
        <w:ilvl w:val="2"/>
      </w:numPr>
    </w:pPr>
  </w:style>
  <w:style w:type="paragraph" w:customStyle="1" w:styleId="DSBodyText4">
    <w:name w:val="DS_BodyText_4"/>
    <w:basedOn w:val="DSBodyText1"/>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rsid w:val="008D2DFD"/>
    <w:pPr>
      <w:numPr>
        <w:numId w:val="14"/>
      </w:numPr>
    </w:pPr>
  </w:style>
  <w:style w:type="paragraph" w:customStyle="1" w:styleId="DSBodyTextNumbered2">
    <w:name w:val="DS_BodyText_Numbered_2"/>
    <w:basedOn w:val="DSBodyTextNumbered1"/>
    <w:rsid w:val="00B70865"/>
    <w:pPr>
      <w:numPr>
        <w:ilvl w:val="1"/>
      </w:numPr>
    </w:pPr>
  </w:style>
  <w:style w:type="paragraph" w:customStyle="1" w:styleId="DSBodyTextNumbered3">
    <w:name w:val="DS_BodyText_Numbered_3"/>
    <w:basedOn w:val="DSBodyTextNumbered2"/>
    <w:rsid w:val="00B70865"/>
    <w:pPr>
      <w:numPr>
        <w:ilvl w:val="2"/>
      </w:numPr>
    </w:pPr>
  </w:style>
  <w:style w:type="paragraph" w:customStyle="1" w:styleId="DSBodyTextNumbered4">
    <w:name w:val="DS_BodyText_Numbered_4"/>
    <w:basedOn w:val="DSBodyTextNumbered3"/>
    <w:rsid w:val="00B70865"/>
    <w:pPr>
      <w:numPr>
        <w:ilvl w:val="3"/>
      </w:numPr>
    </w:pPr>
  </w:style>
  <w:style w:type="paragraph" w:customStyle="1" w:styleId="DSLocationData2">
    <w:name w:val="DS_LocationData_2"/>
    <w:basedOn w:val="DSLocationData1"/>
    <w:qFormat/>
    <w:rsid w:val="0033742C"/>
    <w:rPr>
      <w:b/>
    </w:rPr>
  </w:style>
  <w:style w:type="paragraph" w:customStyle="1" w:styleId="DSDocumentData">
    <w:name w:val="DS_DocumentData"/>
    <w:basedOn w:val="Standaard"/>
    <w:rsid w:val="00C776C9"/>
  </w:style>
  <w:style w:type="paragraph" w:customStyle="1" w:styleId="DSBodyTextIndent1">
    <w:name w:val="DS_BodyText_Indent_1"/>
    <w:basedOn w:val="Standaard"/>
    <w:rsid w:val="00A867BF"/>
    <w:pPr>
      <w:ind w:left="567"/>
    </w:pPr>
  </w:style>
  <w:style w:type="paragraph" w:customStyle="1" w:styleId="DSBodyTextIndent2">
    <w:name w:val="DS_BodyText_Indent_2"/>
    <w:basedOn w:val="DSBodyTextIndent1"/>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5">
    <w:name w:val="toc 5"/>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rsid w:val="00A50EBE"/>
    <w:pPr>
      <w:tabs>
        <w:tab w:val="left" w:pos="1134"/>
        <w:tab w:val="right" w:leader="dot" w:pos="9394"/>
      </w:tabs>
      <w:spacing w:after="100"/>
      <w:ind w:left="1134" w:hanging="1134"/>
    </w:pPr>
  </w:style>
  <w:style w:type="table" w:styleId="Tabelraster">
    <w:name w:val="Table Grid"/>
    <w:basedOn w:val="Standaardtabe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character" w:customStyle="1" w:styleId="DSAccentColor">
    <w:name w:val="DS_AccentColor"/>
    <w:basedOn w:val="Standaardalinea-lettertype"/>
    <w:uiPriority w:val="1"/>
    <w:qFormat/>
    <w:rsid w:val="00A4691D"/>
    <w:rPr>
      <w:color w:val="B01B16" w:themeColor="accent1"/>
      <w:lang w:val="nl-NL"/>
    </w:rPr>
  </w:style>
  <w:style w:type="paragraph" w:customStyle="1" w:styleId="DSExhibits">
    <w:name w:val="DS_Exhibits"/>
    <w:basedOn w:val="Kop1"/>
    <w:next w:val="Standaard"/>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rsid w:val="0033742C"/>
    <w:rPr>
      <w:b/>
      <w:color w:val="000000" w:themeColor="text1"/>
    </w:rPr>
  </w:style>
  <w:style w:type="paragraph" w:customStyle="1" w:styleId="DSFooter1">
    <w:name w:val="DS_Footer_1"/>
    <w:basedOn w:val="Standaard"/>
    <w:rsid w:val="001E5278"/>
    <w:pPr>
      <w:spacing w:line="210" w:lineRule="exact"/>
      <w:jc w:val="right"/>
    </w:pPr>
    <w:rPr>
      <w:sz w:val="16"/>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000000" w:themeColor="text1"/>
      <w:sz w:val="14"/>
      <w:lang w:val="nl-NL"/>
    </w:rPr>
  </w:style>
  <w:style w:type="paragraph" w:customStyle="1" w:styleId="DSComment">
    <w:name w:val="DS_Comment"/>
    <w:basedOn w:val="Standaard"/>
    <w:next w:val="Standaard"/>
    <w:rsid w:val="00684147"/>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sid w:val="00826D11"/>
    <w:rPr>
      <w:i/>
      <w:iCs/>
      <w:color w:val="B01B16" w:themeColor="accent1"/>
      <w:lang w:val="nl-NL"/>
    </w:rPr>
  </w:style>
  <w:style w:type="paragraph" w:styleId="Lijstopsomteken2">
    <w:name w:val="List Bullet 2"/>
    <w:basedOn w:val="Standaard"/>
    <w:uiPriority w:val="99"/>
    <w:unhideWhenUsed/>
    <w:rsid w:val="007A2515"/>
    <w:pPr>
      <w:numPr>
        <w:numId w:val="3"/>
      </w:numPr>
      <w:ind w:left="1418" w:hanging="709"/>
      <w:contextualSpacing/>
    </w:pPr>
  </w:style>
  <w:style w:type="paragraph" w:styleId="Lijstopsomteken3">
    <w:name w:val="List Bullet 3"/>
    <w:basedOn w:val="Standaard"/>
    <w:uiPriority w:val="99"/>
    <w:unhideWhenUsed/>
    <w:rsid w:val="007A2515"/>
    <w:pPr>
      <w:numPr>
        <w:numId w:val="4"/>
      </w:numPr>
      <w:ind w:left="2127" w:hanging="709"/>
      <w:contextualSpacing/>
    </w:pPr>
  </w:style>
  <w:style w:type="paragraph" w:customStyle="1" w:styleId="DSHeadingNonLegal1">
    <w:name w:val="DS_Heading_NonLegal_1"/>
    <w:basedOn w:val="Kop1"/>
    <w:next w:val="Standaard"/>
    <w:rsid w:val="00E757E5"/>
    <w:pPr>
      <w:numPr>
        <w:numId w:val="15"/>
      </w:numPr>
    </w:pPr>
  </w:style>
  <w:style w:type="paragraph" w:customStyle="1" w:styleId="DSHeadingNonLegal2">
    <w:name w:val="DS_Heading_NonLegal_2"/>
    <w:basedOn w:val="Kop2"/>
    <w:next w:val="Standaard"/>
    <w:rsid w:val="00E757E5"/>
    <w:pPr>
      <w:numPr>
        <w:numId w:val="15"/>
      </w:numPr>
    </w:pPr>
  </w:style>
  <w:style w:type="paragraph" w:customStyle="1" w:styleId="DSHeadingNonLegal3">
    <w:name w:val="DS_Heading_NonLegal_3"/>
    <w:basedOn w:val="Kop3"/>
    <w:next w:val="Standaard"/>
    <w:rsid w:val="00E757E5"/>
    <w:pPr>
      <w:numPr>
        <w:numId w:val="15"/>
      </w:numPr>
    </w:pPr>
  </w:style>
  <w:style w:type="paragraph" w:customStyle="1" w:styleId="DSHeadingNonLegal4">
    <w:name w:val="DS_Heading_NonLegal_4"/>
    <w:basedOn w:val="Kop4"/>
    <w:next w:val="Standaard"/>
    <w:rsid w:val="00E757E5"/>
    <w:pPr>
      <w:numPr>
        <w:numId w:val="15"/>
      </w:numPr>
    </w:pPr>
  </w:style>
  <w:style w:type="paragraph" w:customStyle="1" w:styleId="DSHeadingNonLegal5">
    <w:name w:val="DS_Heading_NonLegal_5"/>
    <w:basedOn w:val="Kop5"/>
    <w:next w:val="Standaard"/>
    <w:rsid w:val="00E757E5"/>
    <w:pPr>
      <w:numPr>
        <w:numId w:val="15"/>
      </w:numPr>
    </w:pPr>
  </w:style>
  <w:style w:type="paragraph" w:customStyle="1" w:styleId="DSHeadingNonLegal6">
    <w:name w:val="DS_Heading_NonLegal_6"/>
    <w:basedOn w:val="Kop6"/>
    <w:next w:val="Standaard"/>
    <w:rsid w:val="00E757E5"/>
    <w:pPr>
      <w:numPr>
        <w:numId w:val="15"/>
      </w:numPr>
    </w:pPr>
  </w:style>
  <w:style w:type="paragraph" w:customStyle="1" w:styleId="DSHeadingNonLegal7">
    <w:name w:val="DS_Heading_NonLegal_7"/>
    <w:basedOn w:val="Kop7"/>
    <w:next w:val="Standaard"/>
    <w:rsid w:val="00E757E5"/>
    <w:pPr>
      <w:numPr>
        <w:numId w:val="15"/>
      </w:numPr>
    </w:pPr>
  </w:style>
  <w:style w:type="paragraph" w:customStyle="1" w:styleId="DSHeadingNonLegal8">
    <w:name w:val="DS_Heading_NonLegal_8"/>
    <w:basedOn w:val="Kop8"/>
    <w:next w:val="Standaard"/>
    <w:rsid w:val="00E757E5"/>
    <w:pPr>
      <w:numPr>
        <w:numId w:val="15"/>
      </w:numPr>
    </w:pPr>
  </w:style>
  <w:style w:type="paragraph" w:customStyle="1" w:styleId="DSHeadingNonLegal9">
    <w:name w:val="DS_Heading_NonLegal_9"/>
    <w:basedOn w:val="Kop9"/>
    <w:next w:val="Standaard"/>
    <w:rsid w:val="00E757E5"/>
    <w:pPr>
      <w:numPr>
        <w:numId w:val="15"/>
      </w:numPr>
    </w:pPr>
  </w:style>
  <w:style w:type="paragraph" w:customStyle="1" w:styleId="DSLocationData3">
    <w:name w:val="DS_LocationData_3"/>
    <w:basedOn w:val="DSLocationData1"/>
    <w:qFormat/>
    <w:rsid w:val="0033742C"/>
    <w:rPr>
      <w:i/>
    </w:rPr>
  </w:style>
  <w:style w:type="paragraph" w:customStyle="1" w:styleId="DSLocationData4">
    <w:name w:val="DS_LocationData_4"/>
    <w:basedOn w:val="DSLocationData1"/>
    <w:qFormat/>
    <w:rsid w:val="001E5278"/>
    <w:rPr>
      <w:color w:val="B01B16" w:themeColor="accent1"/>
    </w:rPr>
  </w:style>
  <w:style w:type="paragraph" w:customStyle="1" w:styleId="DSDocumentType">
    <w:name w:val="DS_DocumentType"/>
    <w:basedOn w:val="Standaard"/>
    <w:next w:val="Standaard"/>
    <w:rsid w:val="006927B0"/>
    <w:rPr>
      <w:b/>
      <w:caps/>
      <w:sz w:val="23"/>
    </w:rPr>
  </w:style>
  <w:style w:type="paragraph" w:customStyle="1" w:styleId="DSDocumentTitle">
    <w:name w:val="DS_DocumentTitle"/>
    <w:basedOn w:val="Standaard"/>
    <w:next w:val="Standaard"/>
    <w:rsid w:val="00F300FA"/>
    <w:rPr>
      <w:b/>
      <w:sz w:val="24"/>
    </w:rPr>
  </w:style>
  <w:style w:type="character" w:styleId="Verwijzingopmerking">
    <w:name w:val="annotation reference"/>
    <w:basedOn w:val="Standaardalinea-lettertype"/>
    <w:uiPriority w:val="99"/>
    <w:semiHidden/>
    <w:unhideWhenUsed/>
    <w:rsid w:val="00DE3BDC"/>
    <w:rPr>
      <w:sz w:val="16"/>
      <w:szCs w:val="16"/>
    </w:rPr>
  </w:style>
  <w:style w:type="paragraph" w:styleId="Tekstopmerking">
    <w:name w:val="annotation text"/>
    <w:basedOn w:val="Standaard"/>
    <w:link w:val="TekstopmerkingChar"/>
    <w:uiPriority w:val="99"/>
    <w:unhideWhenUsed/>
    <w:rsid w:val="00DE3BDC"/>
    <w:rPr>
      <w:sz w:val="20"/>
      <w:szCs w:val="20"/>
    </w:rPr>
  </w:style>
  <w:style w:type="character" w:customStyle="1" w:styleId="TekstopmerkingChar">
    <w:name w:val="Tekst opmerking Char"/>
    <w:basedOn w:val="Standaardalinea-lettertype"/>
    <w:link w:val="Tekstopmerking"/>
    <w:uiPriority w:val="99"/>
    <w:rsid w:val="00DE3BDC"/>
    <w:rPr>
      <w:sz w:val="20"/>
      <w:szCs w:val="20"/>
    </w:rPr>
  </w:style>
  <w:style w:type="paragraph" w:styleId="Onderwerpvanopmerking">
    <w:name w:val="annotation subject"/>
    <w:basedOn w:val="Tekstopmerking"/>
    <w:next w:val="Tekstopmerking"/>
    <w:link w:val="OnderwerpvanopmerkingChar"/>
    <w:uiPriority w:val="99"/>
    <w:semiHidden/>
    <w:unhideWhenUsed/>
    <w:rsid w:val="00DE3BDC"/>
    <w:rPr>
      <w:b/>
      <w:bCs/>
    </w:rPr>
  </w:style>
  <w:style w:type="character" w:customStyle="1" w:styleId="OnderwerpvanopmerkingChar">
    <w:name w:val="Onderwerp van opmerking Char"/>
    <w:basedOn w:val="TekstopmerkingChar"/>
    <w:link w:val="Onderwerpvanopmerking"/>
    <w:uiPriority w:val="99"/>
    <w:semiHidden/>
    <w:rsid w:val="00DE3BDC"/>
    <w:rPr>
      <w:b/>
      <w:bCs/>
      <w:sz w:val="20"/>
      <w:szCs w:val="20"/>
    </w:rPr>
  </w:style>
  <w:style w:type="paragraph" w:styleId="Revisie">
    <w:name w:val="Revision"/>
    <w:hidden/>
    <w:uiPriority w:val="99"/>
    <w:semiHidden/>
    <w:rsid w:val="00204385"/>
    <w:pPr>
      <w:spacing w:after="0" w:line="240" w:lineRule="auto"/>
    </w:pPr>
    <w:rPr>
      <w:sz w:val="21"/>
    </w:rPr>
  </w:style>
  <w:style w:type="paragraph" w:customStyle="1" w:styleId="Default">
    <w:name w:val="Default"/>
    <w:rsid w:val="00251FDF"/>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Standaardalinea-lettertype"/>
    <w:uiPriority w:val="99"/>
    <w:semiHidden/>
    <w:unhideWhenUsed/>
    <w:rsid w:val="00D0275E"/>
    <w:rPr>
      <w:color w:val="605E5C"/>
      <w:shd w:val="clear" w:color="auto" w:fill="E1DFDD"/>
    </w:rPr>
  </w:style>
  <w:style w:type="character" w:styleId="Onopgelostemelding">
    <w:name w:val="Unresolved Mention"/>
    <w:basedOn w:val="Standaardalinea-lettertype"/>
    <w:uiPriority w:val="99"/>
    <w:semiHidden/>
    <w:unhideWhenUsed/>
    <w:rsid w:val="0069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psynip.nl/klachtenrege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iesh_ny\AppData\Local\Temp\a1491cf3-059e-4975-a619-ded4867b7340.dotx" TargetMode="External"/></Relationships>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gner2 xmlns="http://www.documentaal.nl/Signer2"/>
</file>

<file path=customXml/item10.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11.xml><?xml version="1.0" encoding="utf-8"?>
<Address xmlns="http://www.documentaal.nl/Address"/>
</file>

<file path=customXml/item12.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3.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utators xmlns="http://www.documentaal.nl/Mutators">
  <InsertSigners/>
  <RemoveLogoIfNeeded/>
</Mutators>
</file>

<file path=customXml/item6.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8.xml><?xml version="1.0" encoding="utf-8"?>
<Signer3 xmlns="http://www.documentaal.nl/Signer3"/>
</file>

<file path=customXml/item9.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Props1.xml><?xml version="1.0" encoding="utf-8"?>
<ds:datastoreItem xmlns:ds="http://schemas.openxmlformats.org/officeDocument/2006/customXml" ds:itemID="{0A706E95-B579-473D-914D-992208DBCCA0}">
  <ds:schemaRefs>
    <ds:schemaRef ds:uri="http://www.documentaal.nl/Signer2"/>
  </ds:schemaRefs>
</ds:datastoreItem>
</file>

<file path=customXml/itemProps10.xml><?xml version="1.0" encoding="utf-8"?>
<ds:datastoreItem xmlns:ds="http://schemas.openxmlformats.org/officeDocument/2006/customXml" ds:itemID="{EFA03E93-F9C2-430E-94CE-8F7B91D67942}">
  <ds:schemaRefs>
    <ds:schemaRef ds:uri="http://www.documentaal.nl/DocumentSettings"/>
  </ds:schemaRefs>
</ds:datastoreItem>
</file>

<file path=customXml/itemProps11.xml><?xml version="1.0" encoding="utf-8"?>
<ds:datastoreItem xmlns:ds="http://schemas.openxmlformats.org/officeDocument/2006/customXml" ds:itemID="{5A2A5902-21A1-469A-9061-890B0E9E47C1}">
  <ds:schemaRefs>
    <ds:schemaRef ds:uri="http://www.documentaal.nl/Address"/>
  </ds:schemaRefs>
</ds:datastoreItem>
</file>

<file path=customXml/itemProps12.xml><?xml version="1.0" encoding="utf-8"?>
<ds:datastoreItem xmlns:ds="http://schemas.openxmlformats.org/officeDocument/2006/customXml" ds:itemID="{C43E05F6-3138-4A2E-A59C-93EF723301AD}">
  <ds:schemaRefs>
    <ds:schemaRef ds:uri="http://www.documentaal.nl/Location"/>
  </ds:schemaRefs>
</ds:datastoreItem>
</file>

<file path=customXml/itemProps13.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14.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D83D7-8611-4811-B3F4-01149A10DAC1}">
  <ds:schemaRefs>
    <ds:schemaRef ds:uri="http://www.documentaal.nl/Author"/>
  </ds:schemaRefs>
</ds:datastoreItem>
</file>

<file path=customXml/itemProps3.xml><?xml version="1.0" encoding="utf-8"?>
<ds:datastoreItem xmlns:ds="http://schemas.openxmlformats.org/officeDocument/2006/customXml" ds:itemID="{A88E73A9-BF71-4863-BD77-4ABC1280F75C}">
  <ds:schemaRefs>
    <ds:schemaRef ds:uri="http://www.documentaal.nl/Signer"/>
  </ds:schemaRefs>
</ds:datastoreItem>
</file>

<file path=customXml/itemProps4.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customXml/itemProps5.xml><?xml version="1.0" encoding="utf-8"?>
<ds:datastoreItem xmlns:ds="http://schemas.openxmlformats.org/officeDocument/2006/customXml" ds:itemID="{1B8D429B-E7ED-48D4-8B4C-24A77536C31D}">
  <ds:schemaRefs>
    <ds:schemaRef ds:uri="http://www.documentaal.nl/Mutators"/>
  </ds:schemaRefs>
</ds:datastoreItem>
</file>

<file path=customXml/itemProps6.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39624C-E5D0-4FE6-9796-394323790876}">
  <ds:schemaRefs>
    <ds:schemaRef ds:uri="http://www.documentaal.nl/MatterData"/>
  </ds:schemaRefs>
</ds:datastoreItem>
</file>

<file path=customXml/itemProps8.xml><?xml version="1.0" encoding="utf-8"?>
<ds:datastoreItem xmlns:ds="http://schemas.openxmlformats.org/officeDocument/2006/customXml" ds:itemID="{9DDE5850-6908-48DA-8AEF-207042C4A162}">
  <ds:schemaRefs>
    <ds:schemaRef ds:uri="http://www.documentaal.nl/Signer3"/>
  </ds:schemaRefs>
</ds:datastoreItem>
</file>

<file path=customXml/itemProps9.xml><?xml version="1.0" encoding="utf-8"?>
<ds:datastoreItem xmlns:ds="http://schemas.openxmlformats.org/officeDocument/2006/customXml" ds:itemID="{7442CFB7-AE87-4282-BC0C-0D1EB14DFEFB}">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C:\Users\janneke.biesh_ny\AppData\Local\Temp\a1491cf3-059e-4975-a619-ded4867b7340.dotx</Template>
  <TotalTime>1</TotalTime>
  <Pages>7</Pages>
  <Words>2228</Words>
  <Characters>12260</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Aspect | ICT</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 Timmers</dc:creator>
  <cp:lastModifiedBy>Yvonne de Loos- Marcus</cp:lastModifiedBy>
  <cp:revision>2</cp:revision>
  <cp:lastPrinted>2022-12-14T14:40:00Z</cp:lastPrinted>
  <dcterms:created xsi:type="dcterms:W3CDTF">2023-08-16T10:07:00Z</dcterms:created>
  <dcterms:modified xsi:type="dcterms:W3CDTF">2023-08-16T10:07:00Z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_dlc_DocIdItemGuid">
    <vt:lpwstr>8113bd35-a722-4206-8515-a6f1a78fdae7</vt:lpwstr>
  </property>
  <property fmtid="{D5CDD505-2E9C-101B-9397-08002B2CF9AE}" pid="4" name="Sectie">
    <vt:lpwstr>2;#Gezondheidszorg|7416e675-1b5e-40c4-a6d3-560b87c2897f</vt:lpwstr>
  </property>
  <property fmtid="{D5CDD505-2E9C-101B-9397-08002B2CF9AE}" pid="5" name="Dossiersoort">
    <vt:lpwstr>3;#Gezondheidszorg - gezondheidszorg en gezondheidstrafrecht|810f0e38-055c-4b5b-b039-903398a29b6a</vt:lpwstr>
  </property>
  <property fmtid="{D5CDD505-2E9C-101B-9397-08002B2CF9AE}" pid="6" name="Beroepsgroep">
    <vt:lpwstr>1;#Advocatuur|3f32eab0-6765-4184-8b91-1b1156d9f1af</vt:lpwstr>
  </property>
  <property fmtid="{D5CDD505-2E9C-101B-9397-08002B2CF9AE}" pid="7" name="Branche">
    <vt:lpwstr/>
  </property>
  <property fmtid="{D5CDD505-2E9C-101B-9397-08002B2CF9AE}" pid="8" name="ContentType">
    <vt:lpwstr>Nysingh Document</vt:lpwstr>
  </property>
  <property fmtid="{D5CDD505-2E9C-101B-9397-08002B2CF9AE}" pid="9" name="MatterCode">
    <vt:lpwstr>223409</vt:lpwstr>
  </property>
  <property fmtid="{D5CDD505-2E9C-101B-9397-08002B2CF9AE}" pid="10" name="MatterName">
    <vt:lpwstr>NIP / opstellen klachtenreglement</vt:lpwstr>
  </property>
  <property fmtid="{D5CDD505-2E9C-101B-9397-08002B2CF9AE}" pid="11" name="ClientCode">
    <vt:lpwstr>106436</vt:lpwstr>
  </property>
  <property fmtid="{D5CDD505-2E9C-101B-9397-08002B2CF9AE}" pid="12" name="ClientName">
    <vt:lpwstr>N.I.P.</vt:lpwstr>
  </property>
  <property fmtid="{D5CDD505-2E9C-101B-9397-08002B2CF9AE}" pid="13" name="Auteur_x0020_Document">
    <vt:lpwstr/>
  </property>
  <property fmtid="{D5CDD505-2E9C-101B-9397-08002B2CF9AE}" pid="14" name="c2e73f4e96824b658f9c6c3596ef5cbf">
    <vt:lpwstr>Advocatuur|3f32eab0-6765-4184-8b91-1b1156d9f1af</vt:lpwstr>
  </property>
  <property fmtid="{D5CDD505-2E9C-101B-9397-08002B2CF9AE}" pid="15" name="b3c7c7084dd9492da8682adf0c2d926c">
    <vt:lpwstr/>
  </property>
  <property fmtid="{D5CDD505-2E9C-101B-9397-08002B2CF9AE}" pid="16" name="Commentaar">
    <vt:lpwstr/>
  </property>
  <property fmtid="{D5CDD505-2E9C-101B-9397-08002B2CF9AE}" pid="17" name="kb670f30663649bcbf5af96243680140">
    <vt:lpwstr>Gezondheidszorg - gezondheidszorg en gezondheidstrafrecht|810f0e38-055c-4b5b-b039-903398a29b6a</vt:lpwstr>
  </property>
  <property fmtid="{D5CDD505-2E9C-101B-9397-08002B2CF9AE}" pid="18" name="ReferentieID">
    <vt:lpwstr/>
  </property>
  <property fmtid="{D5CDD505-2E9C-101B-9397-08002B2CF9AE}" pid="19" name="e805312099f84a58bcb8f8ad510afd76">
    <vt:lpwstr>Gezondheidszorg|7416e675-1b5e-40c4-a6d3-560b87c2897f</vt:lpwstr>
  </property>
  <property fmtid="{D5CDD505-2E9C-101B-9397-08002B2CF9AE}" pid="20" name="Title">
    <vt:lpwstr/>
  </property>
  <property fmtid="{D5CDD505-2E9C-101B-9397-08002B2CF9AE}" pid="21" name="FileLeafRef">
    <vt:lpwstr>Model klachten- en geschillenreglement.docx</vt:lpwstr>
  </property>
</Properties>
</file>